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2E" w:rsidRDefault="00D279C8" w:rsidP="00C67266">
      <w:pPr>
        <w:rPr>
          <w:rStyle w:val="h1Zchn"/>
          <w:caps/>
        </w:rPr>
      </w:pPr>
      <w:r w:rsidRPr="00150C2E">
        <w:rPr>
          <w:rStyle w:val="h1Zchn"/>
          <w:cap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CCC158C" wp14:editId="6C638EA6">
                <wp:simplePos x="0" y="0"/>
                <wp:positionH relativeFrom="margin">
                  <wp:posOffset>3175</wp:posOffset>
                </wp:positionH>
                <wp:positionV relativeFrom="paragraph">
                  <wp:posOffset>-211372</wp:posOffset>
                </wp:positionV>
                <wp:extent cx="5705475" cy="1610360"/>
                <wp:effectExtent l="0" t="0" r="28575" b="2794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61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70E0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5968" id="Rechteck 1" o:spid="_x0000_s1026" style="position:absolute;margin-left:.25pt;margin-top:-16.65pt;width:449.25pt;height:126.8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" filled="f" strokecolor="#b70e0c">
                <w10:wrap anchorx="margin"/>
              </v:rect>
            </w:pict>
          </mc:Fallback>
        </mc:AlternateContent>
      </w:r>
      <w:r w:rsidR="00C67266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-110721</wp:posOffset>
                </wp:positionH>
                <wp:positionV relativeFrom="paragraph">
                  <wp:posOffset>-55418</wp:posOffset>
                </wp:positionV>
                <wp:extent cx="4584700" cy="1371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650B" w:rsidRPr="00F8650B" w:rsidRDefault="00C67266" w:rsidP="00F8650B">
                            <w:pPr>
                              <w:pStyle w:val="h1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Rückmeldung</w:t>
                            </w:r>
                          </w:p>
                          <w:p w:rsidR="00F8650B" w:rsidRPr="00F8650B" w:rsidRDefault="00C67266" w:rsidP="00F8650B">
                            <w:pPr>
                              <w:pStyle w:val="h1light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Elektronischer Befundversand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7pt;margin-top:-4.35pt;width:361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" filled="f" stroked="f" strokeweight=".5pt">
                <v:textbox>
                  <w:txbxContent>
                    <w:p w:rsidR="00F8650B" w:rsidRPr="00F8650B" w:rsidRDefault="00C67266" w:rsidP="00F8650B">
                      <w:pPr>
                        <w:pStyle w:val="h1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Rückmeldung</w:t>
                      </w:r>
                    </w:p>
                    <w:p w:rsidR="00F8650B" w:rsidRPr="00F8650B" w:rsidRDefault="00C67266" w:rsidP="00F8650B">
                      <w:pPr>
                        <w:pStyle w:val="h1light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Elektronischer Befundversand</w:t>
                      </w:r>
                    </w:p>
                  </w:txbxContent>
                </v:textbox>
              </v:shape>
            </w:pict>
          </mc:Fallback>
        </mc:AlternateContent>
      </w:r>
    </w:p>
    <w:p w:rsidR="00F8650B" w:rsidRPr="00150C2E" w:rsidRDefault="00F8650B" w:rsidP="00F8650B">
      <w:pPr>
        <w:pStyle w:val="h1light"/>
        <w:rPr>
          <w:caps/>
        </w:rPr>
      </w:pPr>
    </w:p>
    <w:p w:rsidR="00150C2E" w:rsidRDefault="00150C2E" w:rsidP="00C54836">
      <w:pPr>
        <w:pStyle w:val="h3"/>
        <w:jc w:val="left"/>
        <w:rPr>
          <w:rFonts w:ascii="Dunant Light" w:hAnsi="Dunant Light" w:cs="Times New Roman"/>
          <w:color w:val="B70E0C"/>
          <w:sz w:val="40"/>
          <w:szCs w:val="40"/>
        </w:rPr>
      </w:pPr>
    </w:p>
    <w:p w:rsidR="00C54836" w:rsidRPr="00C54836" w:rsidRDefault="00C54836" w:rsidP="00C54836">
      <w:pPr>
        <w:pStyle w:val="h3"/>
        <w:jc w:val="left"/>
        <w:rPr>
          <w:sz w:val="8"/>
        </w:rPr>
      </w:pPr>
    </w:p>
    <w:p w:rsidR="00C67266" w:rsidRDefault="00C67266" w:rsidP="001E31D5">
      <w:pPr>
        <w:pStyle w:val="h3"/>
        <w:rPr>
          <w:lang w:val="en-US"/>
        </w:rPr>
      </w:pPr>
    </w:p>
    <w:p w:rsidR="00C67266" w:rsidRPr="00A76C39" w:rsidRDefault="00C67266" w:rsidP="009E4FDA">
      <w:pPr>
        <w:rPr>
          <w:rFonts w:ascii="Dunant" w:hAnsi="Dunant" w:cs="Verdana"/>
          <w:sz w:val="28"/>
          <w:szCs w:val="32"/>
          <w:lang w:val="de-AT"/>
        </w:rPr>
      </w:pPr>
    </w:p>
    <w:p w:rsidR="00C67266" w:rsidRPr="00A76C39" w:rsidRDefault="00C67266" w:rsidP="009E4FDA">
      <w:pPr>
        <w:rPr>
          <w:rFonts w:ascii="Dunant" w:hAnsi="Dunant" w:cs="Verdana"/>
          <w:sz w:val="28"/>
          <w:szCs w:val="3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9"/>
        <w:gridCol w:w="6021"/>
      </w:tblGrid>
      <w:tr w:rsidR="00C67266" w:rsidRPr="00A76C39" w:rsidTr="00D279C8">
        <w:trPr>
          <w:trHeight w:val="510"/>
        </w:trPr>
        <w:tc>
          <w:tcPr>
            <w:tcW w:w="3085" w:type="dxa"/>
          </w:tcPr>
          <w:p w:rsidR="00C67266" w:rsidRPr="00A76C39" w:rsidRDefault="00C67266" w:rsidP="00A76C39">
            <w:pPr>
              <w:rPr>
                <w:rFonts w:ascii="Dunant" w:hAnsi="Dunant" w:cs="Verdana"/>
                <w:sz w:val="28"/>
                <w:szCs w:val="32"/>
                <w:lang w:val="en-US"/>
              </w:rPr>
            </w:pPr>
            <w:proofErr w:type="spellStart"/>
            <w:r w:rsidRPr="00A76C39">
              <w:rPr>
                <w:rFonts w:ascii="Dunant" w:hAnsi="Dunant" w:cs="Verdana"/>
                <w:sz w:val="28"/>
                <w:szCs w:val="32"/>
                <w:lang w:val="en-US"/>
              </w:rPr>
              <w:t>Kunde</w:t>
            </w:r>
            <w:proofErr w:type="spellEnd"/>
          </w:p>
        </w:tc>
        <w:sdt>
          <w:sdtPr>
            <w:rPr>
              <w:rFonts w:ascii="Dunant" w:hAnsi="Dunant" w:cs="Verdana"/>
              <w:sz w:val="28"/>
              <w:szCs w:val="32"/>
              <w:lang w:val="en-US"/>
            </w:rPr>
            <w:id w:val="-171955630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6125" w:type="dxa"/>
              </w:tcPr>
              <w:p w:rsidR="00C67266" w:rsidRPr="00A76C39" w:rsidRDefault="00C67266" w:rsidP="00A76C39">
                <w:pPr>
                  <w:rPr>
                    <w:rFonts w:ascii="Dunant" w:hAnsi="Dunant" w:cs="Verdana"/>
                    <w:sz w:val="28"/>
                    <w:szCs w:val="32"/>
                    <w:lang w:val="de-AT"/>
                  </w:rPr>
                </w:pPr>
                <w:r w:rsidRPr="00A76C39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</w:tbl>
    <w:p w:rsidR="009E4FDA" w:rsidRPr="00A76C39" w:rsidRDefault="00C67266" w:rsidP="009E4FDA">
      <w:pPr>
        <w:rPr>
          <w:rFonts w:ascii="Dunant" w:hAnsi="Dunant" w:cs="Verdana"/>
          <w:sz w:val="28"/>
          <w:szCs w:val="32"/>
          <w:lang w:val="de-AT"/>
        </w:rPr>
      </w:pPr>
      <w:r w:rsidRPr="00A76C39">
        <w:rPr>
          <w:rFonts w:ascii="Dunant" w:hAnsi="Dunant" w:cs="Verdana"/>
          <w:sz w:val="28"/>
          <w:szCs w:val="32"/>
          <w:lang w:val="de-AT"/>
        </w:rPr>
        <w:t>Bitte vollständige postalische Anschrift angeben.</w:t>
      </w:r>
    </w:p>
    <w:p w:rsidR="00C67266" w:rsidRDefault="00C67266" w:rsidP="009E4FDA">
      <w:pPr>
        <w:rPr>
          <w:rFonts w:ascii="Dunant" w:hAnsi="Dunant" w:cs="Verdana"/>
          <w:sz w:val="28"/>
          <w:szCs w:val="32"/>
          <w:lang w:val="de-AT"/>
        </w:rPr>
      </w:pPr>
    </w:p>
    <w:p w:rsidR="00A76C39" w:rsidRPr="00A76C39" w:rsidRDefault="00A76C39" w:rsidP="009E4FDA">
      <w:pPr>
        <w:rPr>
          <w:rFonts w:ascii="Dunant" w:hAnsi="Dunant" w:cs="Verdana"/>
          <w:sz w:val="28"/>
          <w:szCs w:val="3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3"/>
        <w:gridCol w:w="3001"/>
        <w:gridCol w:w="3011"/>
      </w:tblGrid>
      <w:tr w:rsidR="00C67266" w:rsidRPr="00A76C39" w:rsidTr="00D279C8">
        <w:trPr>
          <w:trHeight w:val="510"/>
        </w:trPr>
        <w:tc>
          <w:tcPr>
            <w:tcW w:w="3070" w:type="dxa"/>
            <w:tcBorders>
              <w:top w:val="nil"/>
              <w:left w:val="nil"/>
            </w:tcBorders>
          </w:tcPr>
          <w:p w:rsidR="00C67266" w:rsidRPr="00A76C39" w:rsidRDefault="00C67266" w:rsidP="00A76C39">
            <w:pPr>
              <w:rPr>
                <w:rFonts w:ascii="Dunant" w:hAnsi="Dunant" w:cs="Verdana"/>
                <w:sz w:val="28"/>
                <w:szCs w:val="32"/>
                <w:lang w:val="de-AT"/>
              </w:rPr>
            </w:pPr>
          </w:p>
        </w:tc>
        <w:tc>
          <w:tcPr>
            <w:tcW w:w="3070" w:type="dxa"/>
          </w:tcPr>
          <w:p w:rsidR="00C67266" w:rsidRPr="00A76C39" w:rsidRDefault="00A76C39" w:rsidP="00A76C39">
            <w:pPr>
              <w:jc w:val="center"/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ü</w:t>
            </w:r>
            <w:r w:rsidR="00C67266"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ber </w:t>
            </w:r>
            <w:proofErr w:type="spellStart"/>
            <w:r w:rsidR="00C67266" w:rsidRPr="00A76C39">
              <w:rPr>
                <w:rFonts w:ascii="Dunant" w:hAnsi="Dunant" w:cs="Verdana"/>
                <w:sz w:val="28"/>
                <w:szCs w:val="32"/>
                <w:lang w:val="de-AT"/>
              </w:rPr>
              <w:t>DaMe</w:t>
            </w:r>
            <w:proofErr w:type="spellEnd"/>
          </w:p>
        </w:tc>
        <w:tc>
          <w:tcPr>
            <w:tcW w:w="3070" w:type="dxa"/>
          </w:tcPr>
          <w:p w:rsidR="00C67266" w:rsidRPr="00A76C39" w:rsidRDefault="00A76C39" w:rsidP="00A76C39">
            <w:pPr>
              <w:jc w:val="center"/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ü</w:t>
            </w:r>
            <w:r w:rsidR="00C67266" w:rsidRPr="00A76C39">
              <w:rPr>
                <w:rFonts w:ascii="Dunant" w:hAnsi="Dunant" w:cs="Verdana"/>
                <w:sz w:val="28"/>
                <w:szCs w:val="32"/>
                <w:lang w:val="de-AT"/>
              </w:rPr>
              <w:t>ber Sharefile</w:t>
            </w:r>
          </w:p>
        </w:tc>
      </w:tr>
      <w:tr w:rsidR="00C67266" w:rsidRPr="00A76C39" w:rsidTr="00D279C8">
        <w:trPr>
          <w:trHeight w:val="510"/>
        </w:trPr>
        <w:tc>
          <w:tcPr>
            <w:tcW w:w="3070" w:type="dxa"/>
          </w:tcPr>
          <w:p w:rsidR="00C67266" w:rsidRPr="00A76C39" w:rsidRDefault="00A76C39" w:rsidP="00A76C39">
            <w:pPr>
              <w:tabs>
                <w:tab w:val="left" w:pos="1134"/>
              </w:tabs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PDF</w:t>
            </w:r>
            <w:r>
              <w:rPr>
                <w:rFonts w:ascii="Dunant" w:hAnsi="Dunant" w:cs="Verdana"/>
                <w:sz w:val="28"/>
                <w:szCs w:val="32"/>
                <w:lang w:val="de-AT"/>
              </w:rPr>
              <w:tab/>
              <w:t>(</w:t>
            </w: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obligatorisch)</w:t>
            </w:r>
          </w:p>
        </w:tc>
        <w:tc>
          <w:tcPr>
            <w:tcW w:w="3070" w:type="dxa"/>
          </w:tcPr>
          <w:p w:rsidR="00C67266" w:rsidRPr="00A76C39" w:rsidRDefault="00C67266" w:rsidP="00A76C39">
            <w:pPr>
              <w:jc w:val="center"/>
              <w:rPr>
                <w:rFonts w:ascii="Dunant" w:hAnsi="Dunant" w:cs="Verdana"/>
                <w:sz w:val="28"/>
                <w:szCs w:val="32"/>
                <w:lang w:val="de-AT"/>
              </w:rPr>
            </w:pPr>
            <w:sdt>
              <w:sdtPr>
                <w:rPr>
                  <w:rFonts w:ascii="Dunant" w:hAnsi="Dunant" w:cs="Verdana"/>
                  <w:sz w:val="28"/>
                  <w:szCs w:val="32"/>
                  <w:lang w:val="de-AT"/>
                </w:rPr>
                <w:id w:val="-16100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EA3">
                  <w:rPr>
                    <w:rFonts w:ascii="MS Gothic" w:eastAsia="MS Gothic" w:hAnsi="MS Gothic" w:cs="Verdana" w:hint="eastAsia"/>
                    <w:sz w:val="28"/>
                    <w:szCs w:val="32"/>
                    <w:lang w:val="de-AT"/>
                  </w:rPr>
                  <w:t>☐</w:t>
                </w:r>
              </w:sdtContent>
            </w:sdt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 ja     </w:t>
            </w:r>
            <w:sdt>
              <w:sdtPr>
                <w:rPr>
                  <w:rFonts w:ascii="Dunant" w:hAnsi="Dunant" w:cs="Verdana"/>
                  <w:sz w:val="28"/>
                  <w:szCs w:val="32"/>
                  <w:lang w:val="de-AT"/>
                </w:rPr>
                <w:id w:val="195111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EA3">
                  <w:rPr>
                    <w:rFonts w:ascii="MS Gothic" w:eastAsia="MS Gothic" w:hAnsi="MS Gothic" w:cs="Verdana" w:hint="eastAsia"/>
                    <w:sz w:val="28"/>
                    <w:szCs w:val="32"/>
                    <w:lang w:val="de-AT"/>
                  </w:rPr>
                  <w:t>☐</w:t>
                </w:r>
              </w:sdtContent>
            </w:sdt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 nein</w:t>
            </w:r>
          </w:p>
        </w:tc>
        <w:tc>
          <w:tcPr>
            <w:tcW w:w="3070" w:type="dxa"/>
          </w:tcPr>
          <w:p w:rsidR="00C67266" w:rsidRPr="00A76C39" w:rsidRDefault="00C67266" w:rsidP="00A76C39">
            <w:pPr>
              <w:jc w:val="center"/>
              <w:rPr>
                <w:rFonts w:ascii="Dunant" w:hAnsi="Dunant" w:cs="Verdana"/>
                <w:sz w:val="28"/>
                <w:szCs w:val="32"/>
                <w:lang w:val="de-AT"/>
              </w:rPr>
            </w:pPr>
            <w:sdt>
              <w:sdtPr>
                <w:rPr>
                  <w:rFonts w:ascii="Dunant" w:hAnsi="Dunant" w:cs="Verdana"/>
                  <w:sz w:val="28"/>
                  <w:szCs w:val="32"/>
                  <w:lang w:val="de-AT"/>
                </w:rPr>
                <w:id w:val="108688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EA3">
                  <w:rPr>
                    <w:rFonts w:ascii="MS Gothic" w:eastAsia="MS Gothic" w:hAnsi="MS Gothic" w:cs="Verdana" w:hint="eastAsia"/>
                    <w:sz w:val="28"/>
                    <w:szCs w:val="32"/>
                    <w:lang w:val="de-AT"/>
                  </w:rPr>
                  <w:t>☐</w:t>
                </w:r>
              </w:sdtContent>
            </w:sdt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 ja     </w:t>
            </w:r>
            <w:sdt>
              <w:sdtPr>
                <w:rPr>
                  <w:rFonts w:ascii="Dunant" w:hAnsi="Dunant" w:cs="Verdana"/>
                  <w:sz w:val="28"/>
                  <w:szCs w:val="32"/>
                  <w:lang w:val="de-AT"/>
                </w:rPr>
                <w:id w:val="-13938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EA3">
                  <w:rPr>
                    <w:rFonts w:ascii="MS Gothic" w:eastAsia="MS Gothic" w:hAnsi="MS Gothic" w:cs="Verdana" w:hint="eastAsia"/>
                    <w:sz w:val="28"/>
                    <w:szCs w:val="32"/>
                    <w:lang w:val="de-AT"/>
                  </w:rPr>
                  <w:t>☐</w:t>
                </w:r>
              </w:sdtContent>
            </w:sdt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 nein</w:t>
            </w:r>
          </w:p>
        </w:tc>
      </w:tr>
      <w:tr w:rsidR="00C67266" w:rsidRPr="00A76C39" w:rsidTr="00D279C8">
        <w:trPr>
          <w:trHeight w:val="510"/>
        </w:trPr>
        <w:tc>
          <w:tcPr>
            <w:tcW w:w="3070" w:type="dxa"/>
          </w:tcPr>
          <w:p w:rsidR="00C67266" w:rsidRPr="00A76C39" w:rsidRDefault="00A76C39" w:rsidP="00A76C39">
            <w:pPr>
              <w:tabs>
                <w:tab w:val="left" w:pos="1134"/>
              </w:tabs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EDIFACT</w:t>
            </w:r>
            <w:r>
              <w:rPr>
                <w:rFonts w:ascii="Dunant" w:hAnsi="Dunant" w:cs="Verdana"/>
                <w:sz w:val="28"/>
                <w:szCs w:val="32"/>
                <w:lang w:val="de-AT"/>
              </w:rPr>
              <w:tab/>
            </w: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(optional)</w:t>
            </w:r>
          </w:p>
        </w:tc>
        <w:tc>
          <w:tcPr>
            <w:tcW w:w="3070" w:type="dxa"/>
          </w:tcPr>
          <w:p w:rsidR="00C67266" w:rsidRPr="00A76C39" w:rsidRDefault="00C67266" w:rsidP="00A76C39">
            <w:pPr>
              <w:jc w:val="center"/>
              <w:rPr>
                <w:rFonts w:ascii="Dunant" w:hAnsi="Dunant" w:cs="Verdana"/>
                <w:sz w:val="28"/>
                <w:szCs w:val="32"/>
                <w:lang w:val="de-AT"/>
              </w:rPr>
            </w:pPr>
            <w:sdt>
              <w:sdtPr>
                <w:rPr>
                  <w:rFonts w:ascii="Dunant" w:hAnsi="Dunant" w:cs="Verdana"/>
                  <w:sz w:val="28"/>
                  <w:szCs w:val="32"/>
                  <w:lang w:val="de-AT"/>
                </w:rPr>
                <w:id w:val="149468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EA3">
                  <w:rPr>
                    <w:rFonts w:ascii="MS Gothic" w:eastAsia="MS Gothic" w:hAnsi="MS Gothic" w:cs="Verdana" w:hint="eastAsia"/>
                    <w:sz w:val="28"/>
                    <w:szCs w:val="32"/>
                    <w:lang w:val="de-AT"/>
                  </w:rPr>
                  <w:t>☐</w:t>
                </w:r>
              </w:sdtContent>
            </w:sdt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 ja     </w:t>
            </w:r>
            <w:sdt>
              <w:sdtPr>
                <w:rPr>
                  <w:rFonts w:ascii="Dunant" w:hAnsi="Dunant" w:cs="Verdana"/>
                  <w:sz w:val="28"/>
                  <w:szCs w:val="32"/>
                  <w:lang w:val="de-AT"/>
                </w:rPr>
                <w:id w:val="-7785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EA3">
                  <w:rPr>
                    <w:rFonts w:ascii="MS Gothic" w:eastAsia="MS Gothic" w:hAnsi="MS Gothic" w:cs="Verdana" w:hint="eastAsia"/>
                    <w:sz w:val="28"/>
                    <w:szCs w:val="32"/>
                    <w:lang w:val="de-AT"/>
                  </w:rPr>
                  <w:t>☐</w:t>
                </w:r>
              </w:sdtContent>
            </w:sdt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 nein</w:t>
            </w:r>
          </w:p>
        </w:tc>
        <w:tc>
          <w:tcPr>
            <w:tcW w:w="3070" w:type="dxa"/>
          </w:tcPr>
          <w:p w:rsidR="00C67266" w:rsidRPr="00A76C39" w:rsidRDefault="00C67266" w:rsidP="00A76C39">
            <w:pPr>
              <w:jc w:val="center"/>
              <w:rPr>
                <w:rFonts w:ascii="Dunant" w:hAnsi="Dunant" w:cs="Verdana"/>
                <w:sz w:val="28"/>
                <w:szCs w:val="32"/>
                <w:lang w:val="de-AT"/>
              </w:rPr>
            </w:pPr>
            <w:sdt>
              <w:sdtPr>
                <w:rPr>
                  <w:rFonts w:ascii="Dunant" w:hAnsi="Dunant" w:cs="Verdana"/>
                  <w:sz w:val="28"/>
                  <w:szCs w:val="32"/>
                  <w:lang w:val="de-AT"/>
                </w:rPr>
                <w:id w:val="-6311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EA3">
                  <w:rPr>
                    <w:rFonts w:ascii="MS Gothic" w:eastAsia="MS Gothic" w:hAnsi="MS Gothic" w:cs="Verdana" w:hint="eastAsia"/>
                    <w:sz w:val="28"/>
                    <w:szCs w:val="32"/>
                    <w:lang w:val="de-AT"/>
                  </w:rPr>
                  <w:t>☐</w:t>
                </w:r>
              </w:sdtContent>
            </w:sdt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 ja     </w:t>
            </w:r>
            <w:sdt>
              <w:sdtPr>
                <w:rPr>
                  <w:rFonts w:ascii="Dunant" w:hAnsi="Dunant" w:cs="Verdana"/>
                  <w:sz w:val="28"/>
                  <w:szCs w:val="32"/>
                  <w:lang w:val="de-AT"/>
                </w:rPr>
                <w:id w:val="-29152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EA3">
                  <w:rPr>
                    <w:rFonts w:ascii="MS Gothic" w:eastAsia="MS Gothic" w:hAnsi="MS Gothic" w:cs="Verdana" w:hint="eastAsia"/>
                    <w:sz w:val="28"/>
                    <w:szCs w:val="32"/>
                    <w:lang w:val="de-AT"/>
                  </w:rPr>
                  <w:t>☐</w:t>
                </w:r>
              </w:sdtContent>
            </w:sdt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 nein</w:t>
            </w:r>
          </w:p>
        </w:tc>
      </w:tr>
    </w:tbl>
    <w:p w:rsidR="00C67266" w:rsidRDefault="00C67266" w:rsidP="009E4FDA">
      <w:pPr>
        <w:rPr>
          <w:rFonts w:ascii="Dunant" w:hAnsi="Dunant" w:cs="Verdana"/>
          <w:sz w:val="28"/>
          <w:szCs w:val="32"/>
          <w:lang w:val="de-AT"/>
        </w:rPr>
      </w:pPr>
    </w:p>
    <w:p w:rsidR="00C67266" w:rsidRPr="00A76C39" w:rsidRDefault="00C67266" w:rsidP="009E4FDA">
      <w:pPr>
        <w:rPr>
          <w:rFonts w:ascii="Dunant" w:hAnsi="Dunant" w:cs="Verdana"/>
          <w:sz w:val="28"/>
          <w:szCs w:val="3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5988"/>
      </w:tblGrid>
      <w:tr w:rsidR="00C67266" w:rsidRPr="00A76C39" w:rsidTr="00A76C39">
        <w:trPr>
          <w:trHeight w:val="1134"/>
        </w:trPr>
        <w:tc>
          <w:tcPr>
            <w:tcW w:w="3085" w:type="dxa"/>
          </w:tcPr>
          <w:p w:rsidR="00A76C39" w:rsidRDefault="00C67266" w:rsidP="00A76C39">
            <w:pPr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Gewünschter Umsetzungszeitpunkt </w:t>
            </w:r>
          </w:p>
          <w:p w:rsidR="00C67266" w:rsidRPr="00A76C39" w:rsidRDefault="00C67266" w:rsidP="00A76C39">
            <w:pPr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aus Kundensicht</w:t>
            </w:r>
          </w:p>
        </w:tc>
        <w:sdt>
          <w:sdtPr>
            <w:rPr>
              <w:rFonts w:ascii="Dunant" w:hAnsi="Dunant" w:cs="Verdana"/>
              <w:sz w:val="28"/>
              <w:szCs w:val="32"/>
              <w:lang w:val="en-US"/>
            </w:rPr>
            <w:id w:val="-1973291033"/>
            <w:placeholder>
              <w:docPart w:val="DefaultPlaceholder_-1854013440"/>
            </w:placeholder>
            <w:showingPlcHdr/>
          </w:sdtPr>
          <w:sdtContent>
            <w:tc>
              <w:tcPr>
                <w:tcW w:w="6125" w:type="dxa"/>
              </w:tcPr>
              <w:p w:rsidR="00C67266" w:rsidRPr="00A76C39" w:rsidRDefault="00C67266" w:rsidP="00A76C39">
                <w:pPr>
                  <w:rPr>
                    <w:rFonts w:ascii="Dunant" w:hAnsi="Dunant" w:cs="Verdana"/>
                    <w:sz w:val="28"/>
                    <w:szCs w:val="32"/>
                    <w:lang w:val="de-AT"/>
                  </w:rPr>
                </w:pPr>
                <w:r w:rsidRPr="00A76C39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:rsidR="00C67266" w:rsidRDefault="00C67266" w:rsidP="009E4FDA">
      <w:pPr>
        <w:rPr>
          <w:rFonts w:ascii="Dunant" w:hAnsi="Dunant" w:cs="Verdana"/>
          <w:sz w:val="28"/>
          <w:szCs w:val="32"/>
          <w:lang w:val="de-AT"/>
        </w:rPr>
      </w:pPr>
    </w:p>
    <w:p w:rsidR="00A76C39" w:rsidRPr="00A76C39" w:rsidRDefault="00A76C39" w:rsidP="009E4FDA">
      <w:pPr>
        <w:rPr>
          <w:rFonts w:ascii="Dunant" w:hAnsi="Dunant" w:cs="Verdana"/>
          <w:sz w:val="28"/>
          <w:szCs w:val="32"/>
          <w:lang w:val="de-AT"/>
        </w:rPr>
      </w:pPr>
    </w:p>
    <w:p w:rsidR="00C67266" w:rsidRPr="00D279C8" w:rsidRDefault="00C67266" w:rsidP="009E4FDA">
      <w:pPr>
        <w:rPr>
          <w:rFonts w:ascii="Dunant" w:hAnsi="Dunant" w:cs="Verdana"/>
          <w:b/>
          <w:sz w:val="28"/>
          <w:szCs w:val="32"/>
          <w:lang w:val="de-AT"/>
        </w:rPr>
      </w:pPr>
      <w:r w:rsidRPr="00D279C8">
        <w:rPr>
          <w:rFonts w:ascii="Dunant" w:hAnsi="Dunant" w:cs="Verdana"/>
          <w:b/>
          <w:sz w:val="28"/>
          <w:szCs w:val="32"/>
          <w:lang w:val="de-AT"/>
        </w:rPr>
        <w:t>DaMe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6"/>
        <w:gridCol w:w="6014"/>
      </w:tblGrid>
      <w:tr w:rsidR="00C67266" w:rsidRPr="00A76C39" w:rsidTr="00A76C39">
        <w:trPr>
          <w:trHeight w:val="1134"/>
        </w:trPr>
        <w:tc>
          <w:tcPr>
            <w:tcW w:w="3085" w:type="dxa"/>
          </w:tcPr>
          <w:p w:rsidR="00C67266" w:rsidRPr="00A76C39" w:rsidRDefault="00C67266" w:rsidP="00A76C39">
            <w:pPr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 xml:space="preserve">DaMe Adresse / </w:t>
            </w:r>
          </w:p>
          <w:p w:rsidR="00C67266" w:rsidRPr="00A76C39" w:rsidRDefault="00C67266" w:rsidP="00A76C39">
            <w:pPr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Medical Net Adresse /</w:t>
            </w:r>
          </w:p>
          <w:p w:rsidR="00C67266" w:rsidRPr="00A76C39" w:rsidRDefault="00C67266" w:rsidP="00A76C39">
            <w:pPr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ME-Nummer</w:t>
            </w:r>
          </w:p>
        </w:tc>
        <w:sdt>
          <w:sdtPr>
            <w:rPr>
              <w:rFonts w:ascii="Dunant" w:hAnsi="Dunant" w:cs="Verdana"/>
              <w:sz w:val="28"/>
              <w:szCs w:val="32"/>
              <w:lang w:val="de-AT"/>
            </w:rPr>
            <w:id w:val="-912621913"/>
            <w:placeholder>
              <w:docPart w:val="DefaultPlaceholder_-1854013440"/>
            </w:placeholder>
            <w:showingPlcHdr/>
          </w:sdtPr>
          <w:sdtContent>
            <w:tc>
              <w:tcPr>
                <w:tcW w:w="6125" w:type="dxa"/>
              </w:tcPr>
              <w:p w:rsidR="00C67266" w:rsidRPr="00A76C39" w:rsidRDefault="00D35EA3" w:rsidP="00D35EA3">
                <w:pPr>
                  <w:rPr>
                    <w:rFonts w:ascii="Dunant" w:hAnsi="Dunant" w:cs="Verdana"/>
                    <w:sz w:val="28"/>
                    <w:szCs w:val="32"/>
                    <w:lang w:val="de-AT"/>
                  </w:rPr>
                </w:pPr>
                <w:r w:rsidRPr="001E4B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67266" w:rsidRPr="00A76C39" w:rsidTr="00D279C8">
        <w:trPr>
          <w:trHeight w:val="510"/>
        </w:trPr>
        <w:tc>
          <w:tcPr>
            <w:tcW w:w="3085" w:type="dxa"/>
          </w:tcPr>
          <w:p w:rsidR="00C67266" w:rsidRPr="00A76C39" w:rsidRDefault="00C67266" w:rsidP="00A76C39">
            <w:pPr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A76C39">
              <w:rPr>
                <w:rFonts w:ascii="Dunant" w:hAnsi="Dunant" w:cs="Verdana"/>
                <w:sz w:val="28"/>
                <w:szCs w:val="32"/>
                <w:lang w:val="de-AT"/>
              </w:rPr>
              <w:t>BGM-Fachgebiet</w:t>
            </w:r>
          </w:p>
        </w:tc>
        <w:sdt>
          <w:sdtPr>
            <w:rPr>
              <w:rFonts w:ascii="Dunant" w:hAnsi="Dunant" w:cs="Verdana"/>
              <w:sz w:val="28"/>
              <w:szCs w:val="32"/>
              <w:lang w:val="de-AT"/>
            </w:rPr>
            <w:id w:val="421915203"/>
            <w:placeholder>
              <w:docPart w:val="DefaultPlaceholder_-1854013440"/>
            </w:placeholder>
            <w:showingPlcHdr/>
          </w:sdtPr>
          <w:sdtContent>
            <w:tc>
              <w:tcPr>
                <w:tcW w:w="6125" w:type="dxa"/>
              </w:tcPr>
              <w:p w:rsidR="00C67266" w:rsidRPr="00A76C39" w:rsidRDefault="00D35EA3" w:rsidP="00D35EA3">
                <w:pPr>
                  <w:rPr>
                    <w:rFonts w:ascii="Dunant" w:hAnsi="Dunant" w:cs="Verdana"/>
                    <w:sz w:val="28"/>
                    <w:szCs w:val="32"/>
                    <w:lang w:val="de-AT"/>
                  </w:rPr>
                </w:pPr>
                <w:r w:rsidRPr="001E4B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67266" w:rsidRDefault="00C67266" w:rsidP="009E4FDA">
      <w:pPr>
        <w:rPr>
          <w:rFonts w:ascii="Dunant" w:hAnsi="Dunant" w:cs="Verdana"/>
          <w:sz w:val="28"/>
          <w:szCs w:val="32"/>
          <w:lang w:val="de-AT"/>
        </w:rPr>
      </w:pPr>
    </w:p>
    <w:p w:rsidR="00A76C39" w:rsidRPr="00A76C39" w:rsidRDefault="00A76C39" w:rsidP="009E4FDA">
      <w:pPr>
        <w:rPr>
          <w:rFonts w:ascii="Dunant" w:hAnsi="Dunant" w:cs="Verdana"/>
          <w:sz w:val="28"/>
          <w:szCs w:val="32"/>
          <w:lang w:val="de-AT"/>
        </w:rPr>
      </w:pPr>
    </w:p>
    <w:p w:rsidR="00C67266" w:rsidRPr="00D279C8" w:rsidRDefault="00C67266" w:rsidP="009E4FDA">
      <w:pPr>
        <w:rPr>
          <w:rFonts w:ascii="Dunant" w:hAnsi="Dunant" w:cs="Verdana"/>
          <w:b/>
          <w:sz w:val="28"/>
          <w:szCs w:val="32"/>
          <w:lang w:val="de-AT"/>
        </w:rPr>
      </w:pPr>
      <w:r w:rsidRPr="00D279C8">
        <w:rPr>
          <w:rFonts w:ascii="Dunant" w:hAnsi="Dunant" w:cs="Verdana"/>
          <w:b/>
          <w:sz w:val="28"/>
          <w:szCs w:val="32"/>
          <w:lang w:val="de-AT"/>
        </w:rPr>
        <w:t>Sharefile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6"/>
        <w:gridCol w:w="6014"/>
      </w:tblGrid>
      <w:tr w:rsidR="00C67266" w:rsidRPr="00A76C39" w:rsidTr="00D279C8">
        <w:trPr>
          <w:trHeight w:val="510"/>
        </w:trPr>
        <w:tc>
          <w:tcPr>
            <w:tcW w:w="3085" w:type="dxa"/>
          </w:tcPr>
          <w:p w:rsidR="00C67266" w:rsidRPr="00D35EA3" w:rsidRDefault="00C67266" w:rsidP="00A76C39">
            <w:pPr>
              <w:rPr>
                <w:rFonts w:ascii="Dunant" w:hAnsi="Dunant" w:cs="Verdana"/>
                <w:sz w:val="28"/>
                <w:szCs w:val="32"/>
                <w:lang w:val="de-AT"/>
              </w:rPr>
            </w:pPr>
            <w:r w:rsidRPr="00D35EA3">
              <w:rPr>
                <w:rFonts w:ascii="Dunant" w:hAnsi="Dunant" w:cs="Verdana"/>
                <w:sz w:val="28"/>
                <w:szCs w:val="32"/>
                <w:lang w:val="de-AT"/>
              </w:rPr>
              <w:t>E-Mail-Adresse(n)</w:t>
            </w:r>
          </w:p>
        </w:tc>
        <w:sdt>
          <w:sdtPr>
            <w:rPr>
              <w:rFonts w:ascii="Dunant" w:hAnsi="Dunant" w:cs="Verdana"/>
              <w:sz w:val="28"/>
              <w:szCs w:val="32"/>
              <w:lang w:val="en-US"/>
            </w:rPr>
            <w:id w:val="1814448952"/>
            <w:placeholder>
              <w:docPart w:val="DefaultPlaceholder_-1854013440"/>
            </w:placeholder>
            <w:showingPlcHdr/>
          </w:sdtPr>
          <w:sdtContent>
            <w:tc>
              <w:tcPr>
                <w:tcW w:w="6125" w:type="dxa"/>
              </w:tcPr>
              <w:p w:rsidR="00C67266" w:rsidRPr="00A76C39" w:rsidRDefault="00D35EA3" w:rsidP="00D35EA3">
                <w:pPr>
                  <w:rPr>
                    <w:rFonts w:ascii="Dunant" w:hAnsi="Dunant" w:cs="Verdana"/>
                    <w:sz w:val="28"/>
                    <w:szCs w:val="32"/>
                    <w:lang w:val="de-AT"/>
                  </w:rPr>
                </w:pPr>
                <w:r w:rsidRPr="001E4B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67266" w:rsidRDefault="00C67266" w:rsidP="009E4FDA">
      <w:pPr>
        <w:rPr>
          <w:rFonts w:ascii="Dunant" w:hAnsi="Dunant" w:cs="Verdana"/>
          <w:sz w:val="28"/>
          <w:szCs w:val="32"/>
          <w:lang w:val="de-AT"/>
        </w:rPr>
      </w:pPr>
    </w:p>
    <w:p w:rsidR="00A76C39" w:rsidRDefault="00C67266" w:rsidP="009E4FDA">
      <w:pPr>
        <w:rPr>
          <w:rFonts w:ascii="Dunant" w:hAnsi="Dunant" w:cs="Verdana"/>
          <w:sz w:val="28"/>
          <w:szCs w:val="32"/>
          <w:lang w:val="de-AT"/>
        </w:rPr>
      </w:pPr>
      <w:r w:rsidRPr="00A76C39">
        <w:rPr>
          <w:rFonts w:ascii="Dunant" w:hAnsi="Dunant" w:cs="Verdana"/>
          <w:sz w:val="28"/>
          <w:szCs w:val="32"/>
          <w:lang w:val="de-AT"/>
        </w:rPr>
        <w:t>Bitte schicken Sie das ausgefüllte Formular retour an</w:t>
      </w:r>
      <w:r w:rsidR="00A76C39">
        <w:rPr>
          <w:rFonts w:ascii="Dunant" w:hAnsi="Dunant" w:cs="Verdana"/>
          <w:sz w:val="28"/>
          <w:szCs w:val="32"/>
          <w:lang w:val="de-AT"/>
        </w:rPr>
        <w:t>:</w:t>
      </w:r>
    </w:p>
    <w:p w:rsidR="00C67266" w:rsidRPr="00A76C39" w:rsidRDefault="00C67266" w:rsidP="009E4FDA">
      <w:pPr>
        <w:rPr>
          <w:rFonts w:ascii="Dunant" w:hAnsi="Dunant" w:cs="Verdana"/>
          <w:sz w:val="28"/>
          <w:szCs w:val="32"/>
          <w:lang w:val="de-AT"/>
        </w:rPr>
      </w:pPr>
      <w:hyperlink r:id="rId7" w:history="1">
        <w:r w:rsidRPr="00A76C39">
          <w:rPr>
            <w:rStyle w:val="Hyperlink"/>
            <w:rFonts w:ascii="Dunant" w:hAnsi="Dunant" w:cs="Verdana"/>
            <w:sz w:val="28"/>
            <w:szCs w:val="32"/>
            <w:lang w:val="de-AT"/>
          </w:rPr>
          <w:t>bz-innovation@o.roteskreuz.at</w:t>
        </w:r>
      </w:hyperlink>
    </w:p>
    <w:sectPr w:rsidR="00C67266" w:rsidRPr="00A76C39" w:rsidSect="009E4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418" w:bottom="1134" w:left="1418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66" w:rsidRDefault="00C67266">
      <w:r>
        <w:separator/>
      </w:r>
    </w:p>
  </w:endnote>
  <w:endnote w:type="continuationSeparator" w:id="0">
    <w:p w:rsidR="00C67266" w:rsidRDefault="00C6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K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RKMediu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nant">
    <w:panose1 w:val="020B0504040101020203"/>
    <w:charset w:val="00"/>
    <w:family w:val="swiss"/>
    <w:pitch w:val="variable"/>
    <w:sig w:usb0="00000007" w:usb1="00000000" w:usb2="00000000" w:usb3="00000000" w:csb0="00000093" w:csb1="00000000"/>
  </w:font>
  <w:font w:name="Dunant Medium">
    <w:panose1 w:val="020B0604040101020203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unant Light">
    <w:panose1 w:val="020B0304040101020203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66" w:rsidRDefault="00C672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C2" w:rsidRPr="009F29D3" w:rsidRDefault="001E2024" w:rsidP="009F29D3">
    <w:pPr>
      <w:pStyle w:val="Fuzeile"/>
      <w:jc w:val="right"/>
      <w:rPr>
        <w:szCs w:val="18"/>
      </w:rPr>
    </w:pPr>
    <w:r>
      <w:rPr>
        <w:rStyle w:val="Seitenzahl"/>
      </w:rPr>
      <w:fldChar w:fldCharType="begin"/>
    </w:r>
    <w:r w:rsidR="009F29D3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76C39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66" w:rsidRDefault="00C672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66" w:rsidRDefault="00C67266">
      <w:r>
        <w:separator/>
      </w:r>
    </w:p>
  </w:footnote>
  <w:footnote w:type="continuationSeparator" w:id="0">
    <w:p w:rsidR="00C67266" w:rsidRDefault="00C6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66" w:rsidRDefault="00C672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66" w:rsidRDefault="00C67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66" w:rsidRDefault="00C672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1F9"/>
    <w:multiLevelType w:val="multilevel"/>
    <w:tmpl w:val="2DF6B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CE765C0"/>
    <w:multiLevelType w:val="multilevel"/>
    <w:tmpl w:val="8634E354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9"/>
        </w:tabs>
        <w:ind w:left="1379" w:hanging="432"/>
      </w:pPr>
    </w:lvl>
    <w:lvl w:ilvl="2">
      <w:start w:val="1"/>
      <w:numFmt w:val="decimal"/>
      <w:lvlText w:val="%1.%2.%3."/>
      <w:lvlJc w:val="left"/>
      <w:pPr>
        <w:tabs>
          <w:tab w:val="num" w:pos="1811"/>
        </w:tabs>
        <w:ind w:left="1811" w:hanging="504"/>
      </w:pPr>
    </w:lvl>
    <w:lvl w:ilvl="3">
      <w:start w:val="1"/>
      <w:numFmt w:val="decimal"/>
      <w:lvlText w:val="%1.%2.%3.%4."/>
      <w:lvlJc w:val="left"/>
      <w:pPr>
        <w:tabs>
          <w:tab w:val="num" w:pos="2387"/>
        </w:tabs>
        <w:ind w:left="2315" w:hanging="648"/>
      </w:pPr>
    </w:lvl>
    <w:lvl w:ilvl="4">
      <w:start w:val="1"/>
      <w:numFmt w:val="decimal"/>
      <w:lvlText w:val="%1.%2.%3.%4.%5."/>
      <w:lvlJc w:val="left"/>
      <w:pPr>
        <w:tabs>
          <w:tab w:val="num" w:pos="3107"/>
        </w:tabs>
        <w:ind w:left="2819" w:hanging="792"/>
      </w:pPr>
    </w:lvl>
    <w:lvl w:ilvl="5">
      <w:start w:val="1"/>
      <w:numFmt w:val="decimal"/>
      <w:lvlText w:val="%1.%2.%3.%4.%5.%6."/>
      <w:lvlJc w:val="left"/>
      <w:pPr>
        <w:tabs>
          <w:tab w:val="num" w:pos="3467"/>
        </w:tabs>
        <w:ind w:left="332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87"/>
        </w:tabs>
        <w:ind w:left="382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433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67"/>
        </w:tabs>
        <w:ind w:left="4907" w:hanging="1440"/>
      </w:pPr>
    </w:lvl>
  </w:abstractNum>
  <w:abstractNum w:abstractNumId="2" w15:restartNumberingAfterBreak="0">
    <w:nsid w:val="4439069E"/>
    <w:multiLevelType w:val="multilevel"/>
    <w:tmpl w:val="27DEB6B8"/>
    <w:lvl w:ilvl="0">
      <w:start w:val="1"/>
      <w:numFmt w:val="decimal"/>
      <w:lvlText w:val="%1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5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72"/>
        </w:tabs>
        <w:ind w:left="36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584"/>
      </w:pPr>
      <w:rPr>
        <w:rFonts w:hint="default"/>
      </w:rPr>
    </w:lvl>
  </w:abstractNum>
  <w:abstractNum w:abstractNumId="3" w15:restartNumberingAfterBreak="0">
    <w:nsid w:val="5AFD5D85"/>
    <w:multiLevelType w:val="multilevel"/>
    <w:tmpl w:val="A2786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F572C5B"/>
    <w:multiLevelType w:val="multilevel"/>
    <w:tmpl w:val="B3A4396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6F869B2"/>
    <w:multiLevelType w:val="multilevel"/>
    <w:tmpl w:val="B0EE2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8856898"/>
    <w:multiLevelType w:val="multilevel"/>
    <w:tmpl w:val="E77AEFAA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504"/>
      </w:p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6"/>
  </w:num>
  <w:num w:numId="21">
    <w:abstractNumId w:val="6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6"/>
  </w:num>
  <w:num w:numId="28">
    <w:abstractNumId w:val="1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66"/>
    <w:rsid w:val="00005C3B"/>
    <w:rsid w:val="00020CC0"/>
    <w:rsid w:val="000B0C94"/>
    <w:rsid w:val="000D035F"/>
    <w:rsid w:val="000D1E55"/>
    <w:rsid w:val="000E3895"/>
    <w:rsid w:val="000F571F"/>
    <w:rsid w:val="00103A9C"/>
    <w:rsid w:val="00132D7F"/>
    <w:rsid w:val="00150C2E"/>
    <w:rsid w:val="00180243"/>
    <w:rsid w:val="001B649F"/>
    <w:rsid w:val="001C6130"/>
    <w:rsid w:val="001D28E8"/>
    <w:rsid w:val="001E2024"/>
    <w:rsid w:val="001E31D5"/>
    <w:rsid w:val="001F0B70"/>
    <w:rsid w:val="002665D6"/>
    <w:rsid w:val="002B321E"/>
    <w:rsid w:val="002B509E"/>
    <w:rsid w:val="00330974"/>
    <w:rsid w:val="003544D3"/>
    <w:rsid w:val="00354EA5"/>
    <w:rsid w:val="003919E9"/>
    <w:rsid w:val="003C60AB"/>
    <w:rsid w:val="003D5F4A"/>
    <w:rsid w:val="003D7DC2"/>
    <w:rsid w:val="003F0E1E"/>
    <w:rsid w:val="003F4A4C"/>
    <w:rsid w:val="00467C1D"/>
    <w:rsid w:val="004F74DC"/>
    <w:rsid w:val="005108B6"/>
    <w:rsid w:val="005675BF"/>
    <w:rsid w:val="005807B7"/>
    <w:rsid w:val="00583455"/>
    <w:rsid w:val="005B0781"/>
    <w:rsid w:val="005C7C78"/>
    <w:rsid w:val="00601A33"/>
    <w:rsid w:val="006060E2"/>
    <w:rsid w:val="00611CD2"/>
    <w:rsid w:val="00667509"/>
    <w:rsid w:val="006C6B12"/>
    <w:rsid w:val="006D052A"/>
    <w:rsid w:val="006F258F"/>
    <w:rsid w:val="006F2A44"/>
    <w:rsid w:val="00713318"/>
    <w:rsid w:val="00752D1D"/>
    <w:rsid w:val="00774B16"/>
    <w:rsid w:val="007C6E58"/>
    <w:rsid w:val="00850D07"/>
    <w:rsid w:val="008A4252"/>
    <w:rsid w:val="009144F8"/>
    <w:rsid w:val="00916308"/>
    <w:rsid w:val="00924DB6"/>
    <w:rsid w:val="009513AC"/>
    <w:rsid w:val="00992EB5"/>
    <w:rsid w:val="009B53F2"/>
    <w:rsid w:val="009B62CB"/>
    <w:rsid w:val="009C6707"/>
    <w:rsid w:val="009D61B2"/>
    <w:rsid w:val="009E2501"/>
    <w:rsid w:val="009E4FDA"/>
    <w:rsid w:val="009F29D3"/>
    <w:rsid w:val="009F3D60"/>
    <w:rsid w:val="00A00E85"/>
    <w:rsid w:val="00A10FE7"/>
    <w:rsid w:val="00A22430"/>
    <w:rsid w:val="00A659C8"/>
    <w:rsid w:val="00A76C39"/>
    <w:rsid w:val="00A850A2"/>
    <w:rsid w:val="00A94992"/>
    <w:rsid w:val="00AA0943"/>
    <w:rsid w:val="00AD5AAC"/>
    <w:rsid w:val="00B1193F"/>
    <w:rsid w:val="00B1445A"/>
    <w:rsid w:val="00B22CE6"/>
    <w:rsid w:val="00B806ED"/>
    <w:rsid w:val="00BC7765"/>
    <w:rsid w:val="00BD3B82"/>
    <w:rsid w:val="00BD59BF"/>
    <w:rsid w:val="00BF3800"/>
    <w:rsid w:val="00C13673"/>
    <w:rsid w:val="00C54836"/>
    <w:rsid w:val="00C67266"/>
    <w:rsid w:val="00CC2DE6"/>
    <w:rsid w:val="00CC720E"/>
    <w:rsid w:val="00D279C8"/>
    <w:rsid w:val="00D33F9C"/>
    <w:rsid w:val="00D3438D"/>
    <w:rsid w:val="00D35EA3"/>
    <w:rsid w:val="00DB3D2C"/>
    <w:rsid w:val="00DC6840"/>
    <w:rsid w:val="00E6758B"/>
    <w:rsid w:val="00E918EB"/>
    <w:rsid w:val="00EE2C84"/>
    <w:rsid w:val="00F05360"/>
    <w:rsid w:val="00F07903"/>
    <w:rsid w:val="00F24452"/>
    <w:rsid w:val="00F330CE"/>
    <w:rsid w:val="00F511B7"/>
    <w:rsid w:val="00F64D43"/>
    <w:rsid w:val="00F766E7"/>
    <w:rsid w:val="00F8650B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DD86E"/>
  <w15:docId w15:val="{7EF1FF09-BEE6-46C6-BA5E-A6C02E2A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024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FD4F9B"/>
    <w:pPr>
      <w:keepNext/>
      <w:pageBreakBefore/>
      <w:numPr>
        <w:numId w:val="30"/>
      </w:numPr>
      <w:spacing w:before="240" w:after="60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2"/>
    <w:qFormat/>
    <w:rsid w:val="00FD4F9B"/>
    <w:pPr>
      <w:keepNext/>
      <w:numPr>
        <w:ilvl w:val="1"/>
        <w:numId w:val="30"/>
      </w:numPr>
      <w:spacing w:before="240" w:after="240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3"/>
    <w:qFormat/>
    <w:rsid w:val="00FD4F9B"/>
    <w:pPr>
      <w:keepNext/>
      <w:numPr>
        <w:ilvl w:val="2"/>
        <w:numId w:val="30"/>
      </w:numPr>
      <w:spacing w:before="120" w:after="120"/>
      <w:outlineLvl w:val="2"/>
    </w:pPr>
    <w:rPr>
      <w:b/>
      <w:sz w:val="24"/>
    </w:rPr>
  </w:style>
  <w:style w:type="paragraph" w:styleId="berschrift4">
    <w:name w:val="heading 4"/>
    <w:basedOn w:val="Standard"/>
    <w:next w:val="St4"/>
    <w:qFormat/>
    <w:rsid w:val="00FD4F9B"/>
    <w:pPr>
      <w:keepNext/>
      <w:numPr>
        <w:ilvl w:val="3"/>
        <w:numId w:val="30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5"/>
    <w:qFormat/>
    <w:rsid w:val="00FD4F9B"/>
    <w:pPr>
      <w:numPr>
        <w:ilvl w:val="4"/>
        <w:numId w:val="30"/>
      </w:numPr>
      <w:spacing w:before="120" w:after="60"/>
      <w:outlineLvl w:val="4"/>
    </w:pPr>
    <w:rPr>
      <w:b/>
      <w:bCs/>
      <w:i/>
      <w:iCs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E202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E202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2024"/>
  </w:style>
  <w:style w:type="paragraph" w:customStyle="1" w:styleId="St2">
    <w:name w:val="St2"/>
    <w:basedOn w:val="Standard"/>
    <w:rsid w:val="001E2024"/>
    <w:pPr>
      <w:ind w:left="708"/>
    </w:pPr>
  </w:style>
  <w:style w:type="paragraph" w:styleId="Textkrper-Zeileneinzug">
    <w:name w:val="Body Text Indent"/>
    <w:basedOn w:val="Standard"/>
    <w:rsid w:val="001E2024"/>
    <w:pPr>
      <w:ind w:left="1843"/>
    </w:pPr>
  </w:style>
  <w:style w:type="paragraph" w:customStyle="1" w:styleId="St3">
    <w:name w:val="St3"/>
    <w:basedOn w:val="Textkrper-Zeileneinzug"/>
    <w:rsid w:val="001E2024"/>
    <w:pPr>
      <w:ind w:left="1418"/>
    </w:pPr>
  </w:style>
  <w:style w:type="paragraph" w:customStyle="1" w:styleId="St4">
    <w:name w:val="St4"/>
    <w:basedOn w:val="St3"/>
    <w:rsid w:val="001E2024"/>
    <w:pPr>
      <w:ind w:left="1728"/>
    </w:pPr>
  </w:style>
  <w:style w:type="paragraph" w:styleId="Titel">
    <w:name w:val="Title"/>
    <w:basedOn w:val="Standard"/>
    <w:qFormat/>
    <w:rsid w:val="001E202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spacing w:before="240" w:after="60"/>
      <w:jc w:val="center"/>
      <w:outlineLvl w:val="0"/>
    </w:pPr>
    <w:rPr>
      <w:b/>
      <w:kern w:val="28"/>
      <w:sz w:val="72"/>
    </w:rPr>
  </w:style>
  <w:style w:type="table" w:styleId="Tabellenraster">
    <w:name w:val="Table Grid"/>
    <w:basedOn w:val="NormaleTabelle"/>
    <w:rsid w:val="006060E2"/>
    <w:rPr>
      <w:rFonts w:ascii="ORKLight" w:hAnsi="ORKLigh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Einheit">
    <w:name w:val="Einheit"/>
    <w:basedOn w:val="Standard"/>
    <w:next w:val="Standard"/>
    <w:rsid w:val="006060E2"/>
    <w:pPr>
      <w:spacing w:line="240" w:lineRule="exact"/>
      <w:jc w:val="right"/>
    </w:pPr>
    <w:rPr>
      <w:rFonts w:ascii="ORKLight" w:hAnsi="ORKLight"/>
      <w:sz w:val="22"/>
      <w:szCs w:val="22"/>
      <w:lang w:val="de-AT" w:eastAsia="de-AT"/>
    </w:rPr>
  </w:style>
  <w:style w:type="paragraph" w:customStyle="1" w:styleId="St5">
    <w:name w:val="St5"/>
    <w:basedOn w:val="St4"/>
    <w:rsid w:val="001E2024"/>
    <w:pPr>
      <w:ind w:left="1980"/>
    </w:pPr>
    <w:rPr>
      <w:lang w:val="de-AT"/>
    </w:rPr>
  </w:style>
  <w:style w:type="paragraph" w:customStyle="1" w:styleId="TechDoku2">
    <w:name w:val="TechDoku2"/>
    <w:basedOn w:val="St2"/>
    <w:rsid w:val="00005C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lang w:val="de-AT"/>
    </w:rPr>
  </w:style>
  <w:style w:type="paragraph" w:customStyle="1" w:styleId="Anwender">
    <w:name w:val="Anwender"/>
    <w:basedOn w:val="Standard"/>
    <w:link w:val="AnwenderChar"/>
    <w:rsid w:val="006060E2"/>
    <w:pPr>
      <w:spacing w:line="280" w:lineRule="exact"/>
      <w:jc w:val="right"/>
    </w:pPr>
    <w:rPr>
      <w:rFonts w:ascii="ORKLight" w:hAnsi="ORKLight"/>
      <w:sz w:val="18"/>
      <w:szCs w:val="18"/>
      <w:lang w:val="de-AT" w:eastAsia="de-AT"/>
    </w:rPr>
  </w:style>
  <w:style w:type="paragraph" w:customStyle="1" w:styleId="OrtundDatum">
    <w:name w:val="Ort und Datum"/>
    <w:basedOn w:val="Standard"/>
    <w:next w:val="Anrede"/>
    <w:rsid w:val="006060E2"/>
    <w:pPr>
      <w:spacing w:before="480" w:line="280" w:lineRule="exact"/>
      <w:jc w:val="right"/>
    </w:pPr>
    <w:rPr>
      <w:rFonts w:ascii="ORKLight" w:hAnsi="ORKLight"/>
      <w:sz w:val="22"/>
      <w:szCs w:val="24"/>
      <w:lang w:val="de-AT" w:eastAsia="de-AT"/>
    </w:rPr>
  </w:style>
  <w:style w:type="paragraph" w:customStyle="1" w:styleId="Brieftext">
    <w:name w:val="Brieftext"/>
    <w:basedOn w:val="Standard"/>
    <w:link w:val="BrieftextChar"/>
    <w:rsid w:val="00D3438D"/>
    <w:rPr>
      <w:rFonts w:ascii="ORKLight" w:hAnsi="ORKLight"/>
      <w:sz w:val="24"/>
      <w:szCs w:val="22"/>
      <w:lang w:val="de-AT" w:eastAsia="de-AT"/>
    </w:rPr>
  </w:style>
  <w:style w:type="paragraph" w:styleId="Anrede">
    <w:name w:val="Salutation"/>
    <w:basedOn w:val="Standard"/>
    <w:next w:val="Standard"/>
    <w:link w:val="AnredeZchn"/>
    <w:rsid w:val="006060E2"/>
    <w:pPr>
      <w:spacing w:before="360" w:after="120" w:line="320" w:lineRule="exact"/>
    </w:pPr>
    <w:rPr>
      <w:rFonts w:ascii="ORKLight" w:hAnsi="ORKLight"/>
      <w:sz w:val="22"/>
      <w:szCs w:val="22"/>
      <w:lang w:val="de-AT" w:eastAsia="de-AT"/>
    </w:rPr>
  </w:style>
  <w:style w:type="paragraph" w:styleId="Gruformel">
    <w:name w:val="Closing"/>
    <w:basedOn w:val="Standard"/>
    <w:rsid w:val="00D3438D"/>
    <w:rPr>
      <w:rFonts w:ascii="ORKLight" w:hAnsi="ORKLight"/>
      <w:sz w:val="24"/>
      <w:szCs w:val="22"/>
      <w:lang w:val="de-AT" w:eastAsia="de-AT"/>
    </w:rPr>
  </w:style>
  <w:style w:type="paragraph" w:customStyle="1" w:styleId="Funktion">
    <w:name w:val="Funktion"/>
    <w:basedOn w:val="Standard"/>
    <w:rsid w:val="006060E2"/>
    <w:pPr>
      <w:spacing w:before="120"/>
    </w:pPr>
    <w:rPr>
      <w:rFonts w:ascii="ORKLight" w:hAnsi="ORKLight"/>
      <w:sz w:val="22"/>
      <w:szCs w:val="22"/>
      <w:lang w:val="de-AT" w:eastAsia="de-AT"/>
    </w:rPr>
  </w:style>
  <w:style w:type="paragraph" w:customStyle="1" w:styleId="Unterzeichner">
    <w:name w:val="Unterzeichner"/>
    <w:basedOn w:val="Standard"/>
    <w:next w:val="Funktion"/>
    <w:rsid w:val="00D3438D"/>
    <w:rPr>
      <w:rFonts w:ascii="ORKLight" w:hAnsi="ORKLight"/>
      <w:sz w:val="24"/>
      <w:szCs w:val="22"/>
      <w:lang w:val="de-AT" w:eastAsia="de-AT"/>
    </w:rPr>
  </w:style>
  <w:style w:type="paragraph" w:customStyle="1" w:styleId="Anlagen">
    <w:name w:val="Anlagen"/>
    <w:basedOn w:val="Standard"/>
    <w:rsid w:val="006060E2"/>
    <w:pPr>
      <w:spacing w:before="840" w:line="320" w:lineRule="exact"/>
    </w:pPr>
    <w:rPr>
      <w:rFonts w:ascii="ORKLight" w:hAnsi="ORKLight"/>
      <w:sz w:val="22"/>
      <w:szCs w:val="22"/>
      <w:lang w:val="de-AT" w:eastAsia="de-AT"/>
    </w:rPr>
  </w:style>
  <w:style w:type="paragraph" w:customStyle="1" w:styleId="Anlagenaufzhlung">
    <w:name w:val="Anlagenaufzählung"/>
    <w:basedOn w:val="Standard"/>
    <w:rsid w:val="006060E2"/>
    <w:pPr>
      <w:spacing w:before="120"/>
    </w:pPr>
    <w:rPr>
      <w:rFonts w:ascii="ORKLight" w:hAnsi="ORKLight"/>
      <w:sz w:val="22"/>
      <w:szCs w:val="24"/>
      <w:lang w:val="de-AT" w:eastAsia="de-AT"/>
    </w:rPr>
  </w:style>
  <w:style w:type="character" w:customStyle="1" w:styleId="AnwenderChar">
    <w:name w:val="Anwender Char"/>
    <w:basedOn w:val="Absatz-Standardschriftart"/>
    <w:link w:val="Anwender"/>
    <w:rsid w:val="006060E2"/>
    <w:rPr>
      <w:rFonts w:ascii="ORKLight" w:hAnsi="ORKLight"/>
      <w:sz w:val="18"/>
      <w:szCs w:val="18"/>
      <w:lang w:val="de-AT" w:eastAsia="de-AT" w:bidi="ar-SA"/>
    </w:rPr>
  </w:style>
  <w:style w:type="paragraph" w:customStyle="1" w:styleId="berschriftChar">
    <w:name w:val="Überschrift Char"/>
    <w:basedOn w:val="Anrede"/>
    <w:link w:val="berschriftCharChar"/>
    <w:rsid w:val="00D3438D"/>
    <w:pPr>
      <w:tabs>
        <w:tab w:val="left" w:pos="5220"/>
      </w:tabs>
    </w:pPr>
    <w:rPr>
      <w:sz w:val="32"/>
      <w:szCs w:val="32"/>
    </w:rPr>
  </w:style>
  <w:style w:type="character" w:customStyle="1" w:styleId="AnredeZchn">
    <w:name w:val="Anrede Zchn"/>
    <w:basedOn w:val="Absatz-Standardschriftart"/>
    <w:link w:val="Anrede"/>
    <w:rsid w:val="00D3438D"/>
    <w:rPr>
      <w:rFonts w:ascii="ORKLight" w:hAnsi="ORKLight"/>
      <w:sz w:val="22"/>
      <w:szCs w:val="22"/>
      <w:lang w:val="de-AT" w:eastAsia="de-AT" w:bidi="ar-SA"/>
    </w:rPr>
  </w:style>
  <w:style w:type="character" w:customStyle="1" w:styleId="berschriftCharChar">
    <w:name w:val="Überschrift Char Char"/>
    <w:basedOn w:val="AnredeZchn"/>
    <w:link w:val="berschriftChar"/>
    <w:rsid w:val="00D3438D"/>
    <w:rPr>
      <w:rFonts w:ascii="ORKLight" w:hAnsi="ORKLight"/>
      <w:sz w:val="32"/>
      <w:szCs w:val="32"/>
      <w:lang w:val="de-AT" w:eastAsia="de-AT" w:bidi="ar-SA"/>
    </w:rPr>
  </w:style>
  <w:style w:type="character" w:customStyle="1" w:styleId="BrieftextChar">
    <w:name w:val="Brieftext Char"/>
    <w:basedOn w:val="Absatz-Standardschriftart"/>
    <w:link w:val="Brieftext"/>
    <w:rsid w:val="00D3438D"/>
    <w:rPr>
      <w:rFonts w:ascii="ORKLight" w:hAnsi="ORKLight"/>
      <w:sz w:val="24"/>
      <w:szCs w:val="22"/>
      <w:lang w:val="de-AT" w:eastAsia="de-AT" w:bidi="ar-SA"/>
    </w:rPr>
  </w:style>
  <w:style w:type="paragraph" w:customStyle="1" w:styleId="FormatvorlageberschriftCharORKMedium">
    <w:name w:val="Formatvorlage Überschrift Char + ORKMedium"/>
    <w:basedOn w:val="berschriftChar"/>
    <w:rsid w:val="009D61B2"/>
    <w:rPr>
      <w:rFonts w:ascii="ORKMedium" w:hAnsi="ORKMedium"/>
      <w:caps/>
    </w:rPr>
  </w:style>
  <w:style w:type="paragraph" w:customStyle="1" w:styleId="FormatvorlageberschriftCharORKMediumGrobuchstaben">
    <w:name w:val="Formatvorlage Überschrift Char + ORKMedium Großbuchstaben"/>
    <w:basedOn w:val="berschriftChar"/>
    <w:rsid w:val="009D61B2"/>
    <w:pPr>
      <w:spacing w:before="0" w:after="0" w:line="240" w:lineRule="auto"/>
    </w:pPr>
    <w:rPr>
      <w:rFonts w:ascii="ORKMedium" w:hAnsi="ORKMedium"/>
      <w:caps/>
    </w:rPr>
  </w:style>
  <w:style w:type="paragraph" w:customStyle="1" w:styleId="lauft">
    <w:name w:val="lauft"/>
    <w:basedOn w:val="Standard"/>
    <w:link w:val="lauftZchn"/>
    <w:qFormat/>
    <w:rsid w:val="009E4FDA"/>
    <w:pPr>
      <w:widowControl w:val="0"/>
      <w:autoSpaceDE w:val="0"/>
      <w:autoSpaceDN w:val="0"/>
      <w:adjustRightInd w:val="0"/>
    </w:pPr>
    <w:rPr>
      <w:rFonts w:ascii="Dunant" w:hAnsi="Dunant" w:cs="Arial"/>
      <w:sz w:val="22"/>
    </w:rPr>
  </w:style>
  <w:style w:type="paragraph" w:customStyle="1" w:styleId="h3">
    <w:name w:val="h3"/>
    <w:basedOn w:val="Standard"/>
    <w:link w:val="h3Zchn"/>
    <w:qFormat/>
    <w:rsid w:val="001E31D5"/>
    <w:pPr>
      <w:jc w:val="right"/>
    </w:pPr>
    <w:rPr>
      <w:rFonts w:ascii="Dunant Medium" w:hAnsi="Dunant Medium" w:cs="Verdana"/>
      <w:color w:val="808080"/>
      <w:sz w:val="28"/>
      <w:szCs w:val="28"/>
    </w:rPr>
  </w:style>
  <w:style w:type="character" w:customStyle="1" w:styleId="lauftZchn">
    <w:name w:val="lauft Zchn"/>
    <w:basedOn w:val="Absatz-Standardschriftart"/>
    <w:link w:val="lauft"/>
    <w:rsid w:val="009E4FDA"/>
    <w:rPr>
      <w:rFonts w:ascii="Dunant" w:hAnsi="Dunant" w:cs="Arial"/>
      <w:sz w:val="22"/>
      <w:lang w:val="de-DE" w:eastAsia="de-DE"/>
    </w:rPr>
  </w:style>
  <w:style w:type="character" w:customStyle="1" w:styleId="h3Zchn">
    <w:name w:val="h3 Zchn"/>
    <w:basedOn w:val="Absatz-Standardschriftart"/>
    <w:link w:val="h3"/>
    <w:rsid w:val="001E31D5"/>
    <w:rPr>
      <w:rFonts w:ascii="Dunant Medium" w:hAnsi="Dunant Medium" w:cs="Verdana"/>
      <w:color w:val="808080"/>
      <w:sz w:val="28"/>
      <w:szCs w:val="28"/>
      <w:lang w:val="de-DE" w:eastAsia="de-DE"/>
    </w:rPr>
  </w:style>
  <w:style w:type="paragraph" w:customStyle="1" w:styleId="h1">
    <w:name w:val="h1"/>
    <w:basedOn w:val="Standard"/>
    <w:link w:val="h1Zchn"/>
    <w:qFormat/>
    <w:rsid w:val="00B1193F"/>
    <w:pPr>
      <w:ind w:left="708"/>
    </w:pPr>
    <w:rPr>
      <w:rFonts w:ascii="Dunant" w:hAnsi="Dunant"/>
      <w:b/>
      <w:color w:val="B70E0C"/>
      <w:sz w:val="56"/>
      <w:szCs w:val="56"/>
    </w:rPr>
  </w:style>
  <w:style w:type="paragraph" w:customStyle="1" w:styleId="h1light">
    <w:name w:val="h1_light"/>
    <w:basedOn w:val="Standard"/>
    <w:link w:val="h1lightZchn"/>
    <w:qFormat/>
    <w:rsid w:val="00B1193F"/>
    <w:pPr>
      <w:ind w:left="708"/>
    </w:pPr>
    <w:rPr>
      <w:rFonts w:ascii="Dunant Light" w:hAnsi="Dunant Light"/>
      <w:color w:val="B70E0C"/>
      <w:sz w:val="56"/>
      <w:szCs w:val="56"/>
    </w:rPr>
  </w:style>
  <w:style w:type="character" w:customStyle="1" w:styleId="h1Zchn">
    <w:name w:val="h1 Zchn"/>
    <w:basedOn w:val="Absatz-Standardschriftart"/>
    <w:link w:val="h1"/>
    <w:rsid w:val="00B1193F"/>
    <w:rPr>
      <w:rFonts w:ascii="Dunant" w:hAnsi="Dunant"/>
      <w:b/>
      <w:color w:val="B70E0C"/>
      <w:sz w:val="56"/>
      <w:szCs w:val="56"/>
      <w:lang w:val="de-DE" w:eastAsia="de-DE"/>
    </w:rPr>
  </w:style>
  <w:style w:type="character" w:customStyle="1" w:styleId="h1lightZchn">
    <w:name w:val="h1_light Zchn"/>
    <w:basedOn w:val="Absatz-Standardschriftart"/>
    <w:link w:val="h1light"/>
    <w:rsid w:val="00B1193F"/>
    <w:rPr>
      <w:rFonts w:ascii="Dunant Light" w:hAnsi="Dunant Light"/>
      <w:color w:val="B70E0C"/>
      <w:sz w:val="56"/>
      <w:szCs w:val="56"/>
      <w:lang w:val="de-DE" w:eastAsia="de-DE"/>
    </w:rPr>
  </w:style>
  <w:style w:type="paragraph" w:customStyle="1" w:styleId="Aufzaehlung2">
    <w:name w:val="Aufzaehlung 2"/>
    <w:basedOn w:val="Standard"/>
    <w:qFormat/>
    <w:rsid w:val="008A4252"/>
    <w:pPr>
      <w:tabs>
        <w:tab w:val="num" w:pos="720"/>
      </w:tabs>
      <w:ind w:left="720" w:hanging="720"/>
    </w:pPr>
    <w:rPr>
      <w:rFonts w:eastAsia="Verdana" w:cs="Verdana"/>
      <w:sz w:val="22"/>
      <w:szCs w:val="22"/>
      <w:lang w:eastAsia="en-US"/>
    </w:rPr>
  </w:style>
  <w:style w:type="character" w:styleId="Hyperlink">
    <w:name w:val="Hyperlink"/>
    <w:basedOn w:val="Absatz-Standardschriftart"/>
    <w:unhideWhenUsed/>
    <w:rsid w:val="00C6726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672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z-innovation@o.roteskreuz.at?subject=Anfrage%20elektronischer%20Befundversan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llgemein\Vorlagen-Office\Landessekretariat\Infobla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01DFE-4CA0-4F1F-90EF-97C579795937}"/>
      </w:docPartPr>
      <w:docPartBody>
        <w:p w:rsidR="00000000" w:rsidRDefault="000B32D8">
          <w:r w:rsidRPr="001E4B1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K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RKMediu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nant">
    <w:panose1 w:val="020B0504040101020203"/>
    <w:charset w:val="00"/>
    <w:family w:val="swiss"/>
    <w:pitch w:val="variable"/>
    <w:sig w:usb0="00000007" w:usb1="00000000" w:usb2="00000000" w:usb3="00000000" w:csb0="00000093" w:csb1="00000000"/>
  </w:font>
  <w:font w:name="Dunant Medium">
    <w:panose1 w:val="020B0604040101020203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unant Light">
    <w:panose1 w:val="020B0304040101020203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D8"/>
    <w:rsid w:val="000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2D8"/>
    <w:rPr>
      <w:color w:val="808080"/>
    </w:rPr>
  </w:style>
  <w:style w:type="paragraph" w:customStyle="1" w:styleId="811604DDDF7340959C2D2AFE0C1D9C1C">
    <w:name w:val="811604DDDF7340959C2D2AFE0C1D9C1C"/>
    <w:rsid w:val="000B3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Infoblatt.dotm</Template>
  <TotalTime>0</TotalTime>
  <Pages>1</Pages>
  <Words>95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Österr. Rotes Kreuz, Landesverband OÖ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Loimayr Claudia</dc:creator>
  <cp:lastModifiedBy>Loimayr Claudia</cp:lastModifiedBy>
  <cp:revision>5</cp:revision>
  <cp:lastPrinted>2024-01-15T14:14:00Z</cp:lastPrinted>
  <dcterms:created xsi:type="dcterms:W3CDTF">2024-01-15T13:36:00Z</dcterms:created>
  <dcterms:modified xsi:type="dcterms:W3CDTF">2024-01-15T14:14:00Z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