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99" w:rsidRPr="0020394D" w:rsidRDefault="003C7699" w:rsidP="003C7699">
      <w:pPr>
        <w:autoSpaceDE w:val="0"/>
        <w:autoSpaceDN w:val="0"/>
        <w:adjustRightInd w:val="0"/>
        <w:rPr>
          <w:rFonts w:ascii="Dunant" w:hAnsi="Dunant" w:cs="Arial Black"/>
          <w:b/>
          <w:bCs/>
          <w:sz w:val="36"/>
          <w:szCs w:val="36"/>
        </w:rPr>
      </w:pPr>
    </w:p>
    <w:p w:rsidR="003C7699" w:rsidRPr="0020394D" w:rsidRDefault="00907B69" w:rsidP="00305096">
      <w:pPr>
        <w:autoSpaceDE w:val="0"/>
        <w:autoSpaceDN w:val="0"/>
        <w:adjustRightInd w:val="0"/>
        <w:jc w:val="center"/>
        <w:outlineLvl w:val="0"/>
        <w:rPr>
          <w:rFonts w:ascii="Dunant" w:hAnsi="Dunant" w:cs="Arial Black"/>
          <w:b/>
          <w:bCs/>
          <w:sz w:val="32"/>
          <w:szCs w:val="32"/>
        </w:rPr>
      </w:pPr>
      <w:r w:rsidRPr="0020394D">
        <w:rPr>
          <w:rFonts w:ascii="Dunant" w:hAnsi="Dunant" w:cs="Arial Black"/>
          <w:b/>
          <w:bCs/>
          <w:sz w:val="32"/>
          <w:szCs w:val="32"/>
        </w:rPr>
        <w:t xml:space="preserve">Ansuchen um Genehmigung einer </w:t>
      </w:r>
      <w:r w:rsidR="003C7699" w:rsidRPr="0020394D">
        <w:rPr>
          <w:rFonts w:ascii="Dunant" w:hAnsi="Dunant" w:cs="Arial Black"/>
          <w:b/>
          <w:bCs/>
          <w:sz w:val="32"/>
          <w:szCs w:val="32"/>
        </w:rPr>
        <w:t>nebenberufliche</w:t>
      </w:r>
      <w:r w:rsidRPr="0020394D">
        <w:rPr>
          <w:rFonts w:ascii="Dunant" w:hAnsi="Dunant" w:cs="Arial Black"/>
          <w:b/>
          <w:bCs/>
          <w:sz w:val="32"/>
          <w:szCs w:val="32"/>
        </w:rPr>
        <w:t>n</w:t>
      </w:r>
      <w:r w:rsidR="003C7699" w:rsidRPr="0020394D">
        <w:rPr>
          <w:rFonts w:ascii="Dunant" w:hAnsi="Dunant" w:cs="Arial Black"/>
          <w:b/>
          <w:bCs/>
          <w:sz w:val="32"/>
          <w:szCs w:val="32"/>
        </w:rPr>
        <w:t xml:space="preserve"> Tätigkeit</w:t>
      </w:r>
    </w:p>
    <w:p w:rsidR="003C7699" w:rsidRPr="0020394D" w:rsidRDefault="003C7699" w:rsidP="003C7699">
      <w:pPr>
        <w:autoSpaceDE w:val="0"/>
        <w:autoSpaceDN w:val="0"/>
        <w:adjustRightInd w:val="0"/>
        <w:rPr>
          <w:rFonts w:ascii="Dunant" w:hAnsi="Dunant" w:cs="Arial Black"/>
          <w:bCs/>
          <w:sz w:val="36"/>
          <w:szCs w:val="36"/>
        </w:rPr>
      </w:pPr>
    </w:p>
    <w:p w:rsidR="00A21DBC" w:rsidRPr="0020394D" w:rsidRDefault="00746C9F" w:rsidP="00305096">
      <w:pPr>
        <w:autoSpaceDE w:val="0"/>
        <w:autoSpaceDN w:val="0"/>
        <w:adjustRightInd w:val="0"/>
        <w:outlineLvl w:val="0"/>
        <w:rPr>
          <w:rFonts w:ascii="Dunant" w:hAnsi="Dunant"/>
          <w:b/>
        </w:rPr>
      </w:pPr>
      <w:r>
        <w:rPr>
          <w:rFonts w:ascii="Dunant" w:hAnsi="Dunant"/>
          <w:b/>
        </w:rPr>
        <w:t>Mitarbeiter*i</w:t>
      </w:r>
      <w:r w:rsidR="000336F3" w:rsidRPr="0020394D">
        <w:rPr>
          <w:rFonts w:ascii="Dunant" w:hAnsi="Dunant"/>
          <w:b/>
        </w:rPr>
        <w:t>nnen-Daten</w:t>
      </w:r>
    </w:p>
    <w:p w:rsidR="00A21DBC" w:rsidRPr="0020394D" w:rsidRDefault="00A21DBC" w:rsidP="00A21DBC">
      <w:pPr>
        <w:autoSpaceDE w:val="0"/>
        <w:autoSpaceDN w:val="0"/>
        <w:adjustRightInd w:val="0"/>
        <w:rPr>
          <w:rFonts w:ascii="Dunant" w:hAnsi="Dunant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27"/>
        <w:gridCol w:w="6849"/>
      </w:tblGrid>
      <w:tr w:rsidR="00A21DBC" w:rsidRPr="0020394D" w:rsidTr="00733DC2">
        <w:trPr>
          <w:trHeight w:val="522"/>
        </w:trPr>
        <w:tc>
          <w:tcPr>
            <w:tcW w:w="2127" w:type="dxa"/>
            <w:shd w:val="clear" w:color="auto" w:fill="auto"/>
            <w:vAlign w:val="bottom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</w:rPr>
            </w:pPr>
            <w:r w:rsidRPr="0020394D">
              <w:rPr>
                <w:rFonts w:ascii="Dunant" w:hAnsi="Dunant" w:cs="Arial Black"/>
                <w:bCs/>
                <w:sz w:val="20"/>
                <w:szCs w:val="20"/>
              </w:rPr>
              <w:t>Nachname, Vorname</w:t>
            </w:r>
          </w:p>
        </w:tc>
        <w:tc>
          <w:tcPr>
            <w:tcW w:w="6849" w:type="dxa"/>
            <w:tcBorders>
              <w:bottom w:val="single" w:sz="4" w:space="0" w:color="auto"/>
            </w:tcBorders>
            <w:shd w:val="clear" w:color="auto" w:fill="auto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/>
                <w:bCs/>
                <w:sz w:val="22"/>
                <w:szCs w:val="22"/>
              </w:rPr>
            </w:pPr>
          </w:p>
        </w:tc>
      </w:tr>
      <w:tr w:rsidR="00A21DBC" w:rsidRPr="0020394D" w:rsidTr="00733DC2">
        <w:trPr>
          <w:trHeight w:val="548"/>
        </w:trPr>
        <w:tc>
          <w:tcPr>
            <w:tcW w:w="2127" w:type="dxa"/>
            <w:shd w:val="clear" w:color="auto" w:fill="auto"/>
            <w:vAlign w:val="bottom"/>
          </w:tcPr>
          <w:p w:rsidR="00A21DBC" w:rsidRPr="0020394D" w:rsidRDefault="00907B69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</w:rPr>
            </w:pPr>
            <w:r w:rsidRPr="0020394D">
              <w:rPr>
                <w:rFonts w:ascii="Dunant" w:hAnsi="Dunant" w:cs="Arial Black"/>
                <w:bCs/>
                <w:sz w:val="20"/>
                <w:szCs w:val="20"/>
              </w:rPr>
              <w:t>Personalnummer</w:t>
            </w: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BC" w:rsidRPr="0020394D" w:rsidRDefault="00A21DBC" w:rsidP="00733DC2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8"/>
                <w:szCs w:val="28"/>
              </w:rPr>
            </w:pPr>
            <w:permStart w:id="2029616289" w:edGrp="everyone"/>
            <w:permEnd w:id="2029616289"/>
          </w:p>
        </w:tc>
      </w:tr>
      <w:tr w:rsidR="00A21DBC" w:rsidRPr="0020394D" w:rsidTr="00733DC2">
        <w:trPr>
          <w:trHeight w:val="522"/>
        </w:trPr>
        <w:tc>
          <w:tcPr>
            <w:tcW w:w="2127" w:type="dxa"/>
            <w:shd w:val="clear" w:color="auto" w:fill="auto"/>
            <w:vAlign w:val="bottom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</w:rPr>
            </w:pPr>
            <w:r w:rsidRPr="0020394D">
              <w:rPr>
                <w:rFonts w:ascii="Dunant" w:hAnsi="Dunant" w:cs="Arial Black"/>
                <w:bCs/>
                <w:sz w:val="20"/>
                <w:szCs w:val="20"/>
              </w:rPr>
              <w:t>Bereich/Abteilung</w:t>
            </w: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BC" w:rsidRPr="0020394D" w:rsidRDefault="00303664" w:rsidP="00303664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8"/>
                <w:szCs w:val="28"/>
              </w:rPr>
            </w:pPr>
            <w:r>
              <w:rPr>
                <w:rFonts w:ascii="Dunant" w:hAnsi="Dunant" w:cs="Arial Black"/>
                <w:bCs/>
                <w:sz w:val="28"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wählen Sie"/>
                  <w:ddList>
                    <w:result w:val="1"/>
                    <w:listEntry w:val="bitte wählen Sie die Firma aus"/>
                    <w:listEntry w:val="RKPB"/>
                    <w:listEntry w:val="WRK DL"/>
                    <w:listEntry w:val="LV Wien"/>
                    <w:listEntry w:val="ABZ"/>
                    <w:listEntry w:val="HC"/>
                    <w:listEntry w:val="LV JRK"/>
                  </w:ddList>
                </w:ffData>
              </w:fldChar>
            </w:r>
            <w:bookmarkStart w:id="0" w:name="Dropdown2"/>
            <w:r>
              <w:rPr>
                <w:rFonts w:ascii="Dunant" w:hAnsi="Dunant" w:cs="Arial Black"/>
                <w:bCs/>
                <w:sz w:val="28"/>
                <w:szCs w:val="28"/>
              </w:rPr>
              <w:instrText xml:space="preserve"> FORMDROPDOWN </w:instrText>
            </w:r>
            <w:r w:rsidR="00E416E1">
              <w:rPr>
                <w:rFonts w:ascii="Dunant" w:hAnsi="Dunant" w:cs="Arial Black"/>
                <w:bCs/>
                <w:sz w:val="28"/>
                <w:szCs w:val="28"/>
              </w:rPr>
            </w:r>
            <w:r w:rsidR="00E416E1">
              <w:rPr>
                <w:rFonts w:ascii="Dunant" w:hAnsi="Dunant" w:cs="Arial Black"/>
                <w:bCs/>
                <w:sz w:val="28"/>
                <w:szCs w:val="28"/>
              </w:rPr>
              <w:fldChar w:fldCharType="separate"/>
            </w:r>
            <w:r>
              <w:rPr>
                <w:rFonts w:ascii="Dunant" w:hAnsi="Dunant" w:cs="Arial Black"/>
                <w:bCs/>
                <w:sz w:val="28"/>
                <w:szCs w:val="28"/>
              </w:rPr>
              <w:fldChar w:fldCharType="end"/>
            </w:r>
            <w:bookmarkEnd w:id="0"/>
            <w:r w:rsidR="000F5274" w:rsidRPr="0020394D">
              <w:rPr>
                <w:rFonts w:ascii="Dunant" w:hAnsi="Dunant" w:cs="Arial Black"/>
                <w:bCs/>
                <w:sz w:val="28"/>
                <w:szCs w:val="28"/>
              </w:rPr>
              <w:t xml:space="preserve">      </w:t>
            </w:r>
            <w:r>
              <w:rPr>
                <w:rFonts w:ascii="Dunant" w:hAnsi="Dunant" w:cs="Arial Black"/>
                <w:bCs/>
                <w:sz w:val="28"/>
                <w:szCs w:val="28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1"/>
                    <w:listEntry w:val="bitte Abteilung wählen"/>
                    <w:listEntry w:val="ABZ"/>
                    <w:listEntry w:val="Amb/SanD"/>
                    <w:listEntry w:val="CO"/>
                    <w:listEntry w:val="DeBM"/>
                    <w:listEntry w:val="FIBU"/>
                    <w:listEntry w:val="GM"/>
                    <w:listEntry w:val="IM"/>
                    <w:listEntry w:val="JRK"/>
                    <w:listEntry w:val="MB"/>
                    <w:listEntry w:val="PM"/>
                    <w:listEntry w:val="PuB"/>
                    <w:listEntry w:val="RD"/>
                    <w:listEntry w:val="Visitas"/>
                    <w:listEntry w:val="WLH"/>
                    <w:listEntry w:val="PQM"/>
                    <w:listEntry w:val="KHD"/>
                    <w:listEntry w:val="KoMa"/>
                    <w:listEntry w:val="KoordFWE"/>
                    <w:listEntry w:val="LRKdo"/>
                    <w:listEntry w:val="RuC"/>
                    <w:listEntry w:val="SPZ/MP"/>
                    <w:listEntry w:val="FSD"/>
                    <w:listEntry w:val="Sonstiges"/>
                  </w:ddList>
                </w:ffData>
              </w:fldChar>
            </w:r>
            <w:bookmarkStart w:id="1" w:name="Dropdown3"/>
            <w:r>
              <w:rPr>
                <w:rFonts w:ascii="Dunant" w:hAnsi="Dunant" w:cs="Arial Black"/>
                <w:bCs/>
                <w:sz w:val="28"/>
                <w:szCs w:val="28"/>
              </w:rPr>
              <w:instrText xml:space="preserve"> FORMDROPDOWN </w:instrText>
            </w:r>
            <w:r w:rsidR="00E416E1">
              <w:rPr>
                <w:rFonts w:ascii="Dunant" w:hAnsi="Dunant" w:cs="Arial Black"/>
                <w:bCs/>
                <w:sz w:val="28"/>
                <w:szCs w:val="28"/>
              </w:rPr>
            </w:r>
            <w:r w:rsidR="00E416E1">
              <w:rPr>
                <w:rFonts w:ascii="Dunant" w:hAnsi="Dunant" w:cs="Arial Black"/>
                <w:bCs/>
                <w:sz w:val="28"/>
                <w:szCs w:val="28"/>
              </w:rPr>
              <w:fldChar w:fldCharType="separate"/>
            </w:r>
            <w:r>
              <w:rPr>
                <w:rFonts w:ascii="Dunant" w:hAnsi="Dunant" w:cs="Arial Black"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027329" w:rsidRPr="0020394D" w:rsidTr="00733DC2">
        <w:trPr>
          <w:trHeight w:val="522"/>
        </w:trPr>
        <w:tc>
          <w:tcPr>
            <w:tcW w:w="2127" w:type="dxa"/>
            <w:shd w:val="clear" w:color="auto" w:fill="auto"/>
            <w:vAlign w:val="bottom"/>
          </w:tcPr>
          <w:p w:rsidR="00027329" w:rsidRPr="0020394D" w:rsidRDefault="00027329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</w:rPr>
            </w:pPr>
            <w:r>
              <w:rPr>
                <w:rFonts w:ascii="Dunant" w:hAnsi="Dunant" w:cs="Arial Black"/>
                <w:bCs/>
                <w:sz w:val="20"/>
                <w:szCs w:val="20"/>
              </w:rPr>
              <w:t>Ausmaß</w:t>
            </w: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329" w:rsidRDefault="00027329" w:rsidP="0063533E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8"/>
                <w:szCs w:val="28"/>
              </w:rPr>
            </w:pPr>
          </w:p>
        </w:tc>
      </w:tr>
    </w:tbl>
    <w:p w:rsidR="00A21DBC" w:rsidRPr="0020394D" w:rsidRDefault="00A21DBC" w:rsidP="00A21DBC">
      <w:pPr>
        <w:autoSpaceDE w:val="0"/>
        <w:autoSpaceDN w:val="0"/>
        <w:adjustRightInd w:val="0"/>
        <w:rPr>
          <w:rFonts w:ascii="Dunant" w:hAnsi="Dunant"/>
          <w:sz w:val="36"/>
          <w:szCs w:val="36"/>
        </w:rPr>
      </w:pPr>
    </w:p>
    <w:p w:rsidR="000336F3" w:rsidRPr="0020394D" w:rsidRDefault="00A21DBC" w:rsidP="00305096">
      <w:pPr>
        <w:autoSpaceDE w:val="0"/>
        <w:autoSpaceDN w:val="0"/>
        <w:adjustRightInd w:val="0"/>
        <w:outlineLvl w:val="0"/>
        <w:rPr>
          <w:rFonts w:ascii="Dunant" w:hAnsi="Dunant"/>
          <w:b/>
        </w:rPr>
      </w:pPr>
      <w:r w:rsidRPr="0020394D">
        <w:rPr>
          <w:rFonts w:ascii="Dunant" w:hAnsi="Dunant"/>
          <w:b/>
        </w:rPr>
        <w:t>Details zur nebenberuflichen Tätigkeit</w:t>
      </w:r>
    </w:p>
    <w:p w:rsidR="00A21DBC" w:rsidRPr="0020394D" w:rsidRDefault="00027329" w:rsidP="00A21DBC">
      <w:pPr>
        <w:autoSpaceDE w:val="0"/>
        <w:autoSpaceDN w:val="0"/>
        <w:adjustRightInd w:val="0"/>
        <w:rPr>
          <w:rFonts w:ascii="Dunant" w:hAnsi="Dunant"/>
          <w:sz w:val="16"/>
          <w:szCs w:val="16"/>
        </w:rPr>
      </w:pPr>
      <w:r>
        <w:rPr>
          <w:rFonts w:ascii="Dunant" w:hAnsi="Dunant"/>
          <w:sz w:val="16"/>
          <w:szCs w:val="16"/>
        </w:rPr>
        <w:t>Die Arbeitszeit bei anderen Arbeitgebern zählt für die zulässige Gesamtarbeitszeit nach §9 AZG mit!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64"/>
        <w:gridCol w:w="1764"/>
        <w:gridCol w:w="5448"/>
      </w:tblGrid>
      <w:tr w:rsidR="00A21DBC" w:rsidRPr="0020394D" w:rsidTr="00A913FC">
        <w:trPr>
          <w:trHeight w:val="522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</w:rPr>
            </w:pPr>
            <w:r w:rsidRPr="0020394D">
              <w:rPr>
                <w:rFonts w:ascii="Dunant" w:hAnsi="Dunant" w:cs="Arial Black"/>
                <w:bCs/>
                <w:sz w:val="20"/>
                <w:szCs w:val="20"/>
              </w:rPr>
              <w:t>Name und Art des Unternehmens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auto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/>
                <w:bCs/>
                <w:sz w:val="20"/>
                <w:szCs w:val="20"/>
              </w:rPr>
            </w:pPr>
          </w:p>
        </w:tc>
      </w:tr>
      <w:tr w:rsidR="00A21DBC" w:rsidRPr="0020394D" w:rsidTr="00A913FC">
        <w:trPr>
          <w:trHeight w:val="522"/>
        </w:trPr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</w:rPr>
            </w:pP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auto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/>
                <w:bCs/>
                <w:sz w:val="20"/>
                <w:szCs w:val="20"/>
              </w:rPr>
            </w:pPr>
          </w:p>
        </w:tc>
      </w:tr>
      <w:tr w:rsidR="00A21DBC" w:rsidRPr="0020394D" w:rsidTr="00A913FC">
        <w:trPr>
          <w:trHeight w:val="548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</w:rPr>
            </w:pPr>
            <w:r w:rsidRPr="0020394D">
              <w:rPr>
                <w:rFonts w:ascii="Dunant" w:hAnsi="Dunant" w:cs="Arial Black"/>
                <w:bCs/>
                <w:sz w:val="20"/>
                <w:szCs w:val="20"/>
              </w:rPr>
              <w:t>Tätigkeit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jc w:val="center"/>
              <w:rPr>
                <w:rFonts w:ascii="Dunant" w:hAnsi="Dunant" w:cs="Arial Black"/>
                <w:bCs/>
                <w:sz w:val="20"/>
                <w:szCs w:val="20"/>
              </w:rPr>
            </w:pPr>
          </w:p>
        </w:tc>
      </w:tr>
      <w:tr w:rsidR="00A21DBC" w:rsidRPr="0020394D" w:rsidTr="00A913FC">
        <w:trPr>
          <w:trHeight w:val="514"/>
        </w:trPr>
        <w:tc>
          <w:tcPr>
            <w:tcW w:w="1764" w:type="dxa"/>
            <w:shd w:val="clear" w:color="auto" w:fill="auto"/>
            <w:vAlign w:val="bottom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</w:rPr>
            </w:pPr>
            <w:r w:rsidRPr="0020394D">
              <w:rPr>
                <w:rFonts w:ascii="Dunant" w:hAnsi="Dunant" w:cs="Arial Black"/>
                <w:bCs/>
                <w:sz w:val="20"/>
                <w:szCs w:val="20"/>
              </w:rPr>
              <w:t>Ausmaß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jc w:val="center"/>
              <w:rPr>
                <w:rFonts w:ascii="Dunant" w:hAnsi="Dunant" w:cs="Arial Black"/>
                <w:bCs/>
                <w:sz w:val="20"/>
                <w:szCs w:val="20"/>
              </w:rPr>
            </w:pPr>
          </w:p>
        </w:tc>
      </w:tr>
      <w:tr w:rsidR="00A21DBC" w:rsidRPr="0020394D" w:rsidTr="00A913FC">
        <w:trPr>
          <w:trHeight w:val="522"/>
        </w:trPr>
        <w:tc>
          <w:tcPr>
            <w:tcW w:w="1764" w:type="dxa"/>
            <w:shd w:val="clear" w:color="auto" w:fill="auto"/>
            <w:vAlign w:val="bottom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</w:rPr>
            </w:pPr>
            <w:r w:rsidRPr="0020394D">
              <w:rPr>
                <w:rFonts w:ascii="Dunant" w:hAnsi="Dunant" w:cs="Arial Black"/>
                <w:bCs/>
                <w:sz w:val="20"/>
                <w:szCs w:val="20"/>
              </w:rPr>
              <w:t>von/bis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rPr>
                <w:rFonts w:ascii="Dunant" w:hAnsi="Dunant" w:cs="Arial Black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BC" w:rsidRPr="0020394D" w:rsidRDefault="00A21DBC" w:rsidP="00A913FC">
            <w:pPr>
              <w:autoSpaceDE w:val="0"/>
              <w:autoSpaceDN w:val="0"/>
              <w:adjustRightInd w:val="0"/>
              <w:jc w:val="center"/>
              <w:rPr>
                <w:rFonts w:ascii="Dunant" w:hAnsi="Dunant" w:cs="Arial Black"/>
                <w:bCs/>
                <w:sz w:val="20"/>
                <w:szCs w:val="20"/>
              </w:rPr>
            </w:pPr>
          </w:p>
        </w:tc>
      </w:tr>
    </w:tbl>
    <w:p w:rsidR="00907B69" w:rsidRPr="0020394D" w:rsidRDefault="00907B69" w:rsidP="003C7699">
      <w:pPr>
        <w:autoSpaceDE w:val="0"/>
        <w:autoSpaceDN w:val="0"/>
        <w:adjustRightInd w:val="0"/>
        <w:rPr>
          <w:rFonts w:ascii="Dunant" w:hAnsi="Dunant" w:cs="Arial"/>
          <w:sz w:val="22"/>
          <w:szCs w:val="22"/>
        </w:rPr>
      </w:pPr>
    </w:p>
    <w:p w:rsidR="00907B69" w:rsidRDefault="00907B69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  <w:r w:rsidRPr="0020394D">
        <w:rPr>
          <w:rFonts w:ascii="Dunant" w:hAnsi="Dunant" w:cs="Arial"/>
          <w:sz w:val="20"/>
          <w:szCs w:val="20"/>
        </w:rPr>
        <w:t>Hiermit ersuche ich um Genehmigung meiner nebenberuflichen Tätigkeit lt. o.g. Angaben. Weiters erkläre ich</w:t>
      </w:r>
      <w:r w:rsidR="00602A50" w:rsidRPr="0020394D">
        <w:rPr>
          <w:rFonts w:ascii="Dunant" w:hAnsi="Dunant" w:cs="Arial"/>
          <w:sz w:val="20"/>
          <w:szCs w:val="20"/>
        </w:rPr>
        <w:t>,</w:t>
      </w:r>
      <w:r w:rsidRPr="0020394D">
        <w:rPr>
          <w:rFonts w:ascii="Dunant" w:hAnsi="Dunant" w:cs="Arial"/>
          <w:sz w:val="20"/>
          <w:szCs w:val="20"/>
        </w:rPr>
        <w:t xml:space="preserve"> einen neuerlichen Antrag zu stellen, sollten sich Art, Ausmaß und/oder Dienstgeber meiner Nebentätigkeit ändern. </w:t>
      </w:r>
    </w:p>
    <w:p w:rsidR="00A21DBC" w:rsidRDefault="00A21DBC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p w:rsidR="00027329" w:rsidRPr="0020394D" w:rsidRDefault="00027329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tbl>
      <w:tblPr>
        <w:tblW w:w="0" w:type="auto"/>
        <w:tblInd w:w="5921" w:type="dxa"/>
        <w:tblLook w:val="01E0" w:firstRow="1" w:lastRow="1" w:firstColumn="1" w:lastColumn="1" w:noHBand="0" w:noVBand="0"/>
      </w:tblPr>
      <w:tblGrid>
        <w:gridCol w:w="863"/>
        <w:gridCol w:w="2288"/>
      </w:tblGrid>
      <w:tr w:rsidR="008567AA" w:rsidRPr="0020394D" w:rsidTr="00A913FC">
        <w:tc>
          <w:tcPr>
            <w:tcW w:w="864" w:type="dxa"/>
            <w:shd w:val="clear" w:color="auto" w:fill="auto"/>
          </w:tcPr>
          <w:p w:rsidR="008567AA" w:rsidRPr="0020394D" w:rsidRDefault="008567AA" w:rsidP="00A913FC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  <w:r w:rsidRPr="0020394D">
              <w:rPr>
                <w:rFonts w:ascii="Dunant" w:hAnsi="Dunant" w:cs="Arial"/>
                <w:sz w:val="20"/>
                <w:szCs w:val="20"/>
              </w:rPr>
              <w:t>Datum</w:t>
            </w:r>
          </w:p>
        </w:tc>
        <w:tc>
          <w:tcPr>
            <w:tcW w:w="2304" w:type="dxa"/>
            <w:tcBorders>
              <w:bottom w:val="dotted" w:sz="4" w:space="0" w:color="auto"/>
            </w:tcBorders>
            <w:shd w:val="clear" w:color="auto" w:fill="auto"/>
          </w:tcPr>
          <w:p w:rsidR="008567AA" w:rsidRPr="0020394D" w:rsidRDefault="008567AA" w:rsidP="00A913FC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</w:p>
        </w:tc>
      </w:tr>
    </w:tbl>
    <w:p w:rsidR="00D62E2A" w:rsidRPr="0020394D" w:rsidRDefault="00D62E2A" w:rsidP="003C7699">
      <w:pPr>
        <w:autoSpaceDE w:val="0"/>
        <w:autoSpaceDN w:val="0"/>
        <w:adjustRightInd w:val="0"/>
        <w:rPr>
          <w:rFonts w:ascii="Dunant" w:hAnsi="Dunant" w:cs="Arial"/>
        </w:rPr>
      </w:pPr>
    </w:p>
    <w:p w:rsidR="003C7699" w:rsidRPr="0020394D" w:rsidRDefault="00907B69" w:rsidP="00305096">
      <w:pPr>
        <w:autoSpaceDE w:val="0"/>
        <w:autoSpaceDN w:val="0"/>
        <w:adjustRightInd w:val="0"/>
        <w:outlineLvl w:val="0"/>
        <w:rPr>
          <w:rFonts w:ascii="Dunant" w:hAnsi="Dunant" w:cs="Arial"/>
          <w:sz w:val="20"/>
          <w:szCs w:val="20"/>
        </w:rPr>
      </w:pPr>
      <w:r w:rsidRPr="0020394D">
        <w:rPr>
          <w:rFonts w:ascii="Dunant" w:hAnsi="Dunant" w:cs="Arial"/>
          <w:sz w:val="20"/>
          <w:szCs w:val="20"/>
        </w:rPr>
        <w:t>Mit bestem Dank und freundlichen Grüßen</w:t>
      </w:r>
    </w:p>
    <w:p w:rsidR="00907B69" w:rsidRPr="0020394D" w:rsidRDefault="00907B69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p w:rsidR="00907B69" w:rsidRPr="0020394D" w:rsidRDefault="00907B69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p w:rsidR="00D62E2A" w:rsidRPr="0020394D" w:rsidRDefault="00D62E2A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p w:rsidR="00D62E2A" w:rsidRPr="0020394D" w:rsidRDefault="00D62E2A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p w:rsidR="00907B69" w:rsidRPr="0020394D" w:rsidRDefault="00746C9F" w:rsidP="000926F0">
      <w:pPr>
        <w:pBdr>
          <w:top w:val="dotted" w:sz="4" w:space="1" w:color="auto"/>
        </w:pBdr>
        <w:autoSpaceDE w:val="0"/>
        <w:autoSpaceDN w:val="0"/>
        <w:adjustRightInd w:val="0"/>
        <w:ind w:right="6192"/>
        <w:jc w:val="center"/>
        <w:outlineLvl w:val="0"/>
        <w:rPr>
          <w:rFonts w:ascii="Dunant" w:hAnsi="Dunant" w:cs="Arial"/>
          <w:sz w:val="20"/>
          <w:szCs w:val="20"/>
        </w:rPr>
      </w:pPr>
      <w:r>
        <w:rPr>
          <w:rFonts w:ascii="Dunant" w:hAnsi="Dunant" w:cs="Arial"/>
          <w:sz w:val="20"/>
          <w:szCs w:val="20"/>
        </w:rPr>
        <w:t>Unterschrift Dienstnehmer*i</w:t>
      </w:r>
      <w:r w:rsidR="00907B69" w:rsidRPr="0020394D">
        <w:rPr>
          <w:rFonts w:ascii="Dunant" w:hAnsi="Dunant" w:cs="Arial"/>
          <w:sz w:val="20"/>
          <w:szCs w:val="20"/>
        </w:rPr>
        <w:t>n</w:t>
      </w:r>
    </w:p>
    <w:p w:rsidR="00907B69" w:rsidRPr="0020394D" w:rsidRDefault="00907B69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p w:rsidR="00D62E2A" w:rsidRPr="0020394D" w:rsidRDefault="00D62E2A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Look w:val="01E0" w:firstRow="1" w:lastRow="1" w:firstColumn="1" w:lastColumn="1" w:noHBand="0" w:noVBand="0"/>
      </w:tblPr>
      <w:tblGrid>
        <w:gridCol w:w="1116"/>
        <w:gridCol w:w="2304"/>
      </w:tblGrid>
      <w:tr w:rsidR="00907B69" w:rsidRPr="0020394D" w:rsidTr="00A913FC">
        <w:tc>
          <w:tcPr>
            <w:tcW w:w="1116" w:type="dxa"/>
            <w:shd w:val="clear" w:color="auto" w:fill="auto"/>
          </w:tcPr>
          <w:p w:rsidR="00907B69" w:rsidRPr="0020394D" w:rsidRDefault="00907B69" w:rsidP="00A913FC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  <w:r w:rsidRPr="0020394D">
              <w:rPr>
                <w:rFonts w:ascii="Dunant" w:hAnsi="Dunant" w:cs="Arial"/>
                <w:sz w:val="20"/>
                <w:szCs w:val="20"/>
              </w:rPr>
              <w:t>Datum</w:t>
            </w:r>
          </w:p>
        </w:tc>
        <w:tc>
          <w:tcPr>
            <w:tcW w:w="2304" w:type="dxa"/>
            <w:tcBorders>
              <w:bottom w:val="dotted" w:sz="4" w:space="0" w:color="auto"/>
            </w:tcBorders>
            <w:shd w:val="clear" w:color="auto" w:fill="auto"/>
          </w:tcPr>
          <w:p w:rsidR="00907B69" w:rsidRPr="0020394D" w:rsidRDefault="00907B69" w:rsidP="00A913FC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</w:p>
        </w:tc>
      </w:tr>
    </w:tbl>
    <w:p w:rsidR="00907B69" w:rsidRPr="0020394D" w:rsidRDefault="00907B69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  <w:r w:rsidRPr="0020394D">
        <w:rPr>
          <w:rFonts w:ascii="Dunant" w:hAnsi="Dunant" w:cs="Arial"/>
          <w:sz w:val="20"/>
          <w:szCs w:val="20"/>
        </w:rPr>
        <w:t>Dem Antrag wird stattgegeben, Nebentätigkeit lt. Beschreibung</w:t>
      </w:r>
    </w:p>
    <w:p w:rsidR="00303664" w:rsidRDefault="00907B69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  <w:r w:rsidRPr="0020394D">
        <w:rPr>
          <w:rFonts w:ascii="Dunant" w:hAnsi="Dunant" w:cs="Arial"/>
          <w:sz w:val="20"/>
          <w:szCs w:val="20"/>
        </w:rPr>
        <w:t>ist bis auf Widerruf genehmigt.</w:t>
      </w:r>
    </w:p>
    <w:p w:rsidR="00621EB1" w:rsidRDefault="00621EB1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p w:rsidR="00621EB1" w:rsidRDefault="00621EB1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p w:rsidR="00621EB1" w:rsidRPr="0020394D" w:rsidRDefault="00621EB1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4394"/>
      </w:tblGrid>
      <w:tr w:rsidR="00621EB1" w:rsidTr="00621EB1">
        <w:tc>
          <w:tcPr>
            <w:tcW w:w="4111" w:type="dxa"/>
            <w:tcBorders>
              <w:top w:val="dotted" w:sz="4" w:space="0" w:color="auto"/>
            </w:tcBorders>
          </w:tcPr>
          <w:p w:rsidR="00621EB1" w:rsidRDefault="00621EB1" w:rsidP="003C7699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  <w:r>
              <w:rPr>
                <w:rFonts w:ascii="Dunant" w:hAnsi="Dunant" w:cs="Arial"/>
                <w:sz w:val="20"/>
                <w:szCs w:val="20"/>
              </w:rPr>
              <w:t xml:space="preserve">Unterschrift </w:t>
            </w:r>
          </w:p>
          <w:p w:rsidR="00621EB1" w:rsidRPr="00621EB1" w:rsidRDefault="00621EB1" w:rsidP="003C7699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  <w:r w:rsidRPr="00621EB1">
              <w:rPr>
                <w:rFonts w:ascii="Dunant" w:hAnsi="Dunant" w:cs="Arial"/>
                <w:sz w:val="20"/>
                <w:szCs w:val="20"/>
              </w:rPr>
              <w:t>zuständige Bereichsleitung</w:t>
            </w:r>
            <w:r w:rsidR="005A7BD8">
              <w:rPr>
                <w:rFonts w:ascii="Dunant" w:hAnsi="Dunant" w:cs="Arial"/>
                <w:sz w:val="20"/>
                <w:szCs w:val="20"/>
              </w:rPr>
              <w:t>/Stabstellenleitung</w:t>
            </w:r>
          </w:p>
          <w:bookmarkStart w:id="2" w:name="_GoBack"/>
          <w:p w:rsidR="00621EB1" w:rsidRDefault="005A7BD8" w:rsidP="003C7699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  <w:r>
              <w:rPr>
                <w:rFonts w:ascii="Dunant" w:hAnsi="Dunant" w:cs="Arial Black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e wählen Sie"/>
                  <w:ddList>
                    <w:listEntry w:val="bitte auswählen"/>
                    <w:listEntry w:val="Dr. Birgit Eckhart"/>
                    <w:listEntry w:val="Natascha Artinger"/>
                    <w:listEntry w:val="Brigitte Blüthl"/>
                    <w:listEntry w:val="Mag. Johannes Friedl"/>
                    <w:listEntry w:val="Ing. Alexander Gratz"/>
                    <w:listEntry w:val="Nikolaus Herzog"/>
                    <w:listEntry w:val="Isabella Hintz"/>
                    <w:listEntry w:val="Julia Hundskarl"/>
                    <w:listEntry w:val="Ing. Norbert Kainc"/>
                    <w:listEntry w:val="Daniel Kaspar"/>
                    <w:listEntry w:val="Mag. Waltraud Kothbauer"/>
                    <w:listEntry w:val="DSA Swantje Meyer-Lange"/>
                    <w:listEntry w:val="Michael Müllner"/>
                    <w:listEntry w:val="Dimitris Nagl"/>
                    <w:listEntry w:val="Mag. Andreas Ollinger"/>
                    <w:listEntry w:val="Bernhard Pillitsch"/>
                    <w:listEntry w:val="Petra Schilling"/>
                    <w:listEntry w:val="Rainer Tinhofer"/>
                    <w:listEntry w:val="Mag. Istvan Romandy"/>
                    <w:listEntry w:val="Alina Veith"/>
                    <w:listEntry w:val="Maria Weber"/>
                    <w:listEntry w:val="Lisi Schmid, BA"/>
                    <w:listEntry w:val="Alexander Eder, MBA"/>
                    <w:listEntry w:val="Mag. Tobias Mindler"/>
                  </w:ddList>
                </w:ffData>
              </w:fldChar>
            </w:r>
            <w:r>
              <w:rPr>
                <w:rFonts w:ascii="Dunant" w:hAnsi="Dunant" w:cs="Arial Black"/>
                <w:bCs/>
                <w:sz w:val="20"/>
                <w:szCs w:val="20"/>
              </w:rPr>
              <w:instrText xml:space="preserve"> FORMDROPDOWN </w:instrText>
            </w:r>
            <w:r w:rsidR="00E416E1">
              <w:rPr>
                <w:rFonts w:ascii="Dunant" w:hAnsi="Dunant" w:cs="Arial Black"/>
                <w:bCs/>
                <w:sz w:val="20"/>
                <w:szCs w:val="20"/>
              </w:rPr>
            </w:r>
            <w:r w:rsidR="00E416E1">
              <w:rPr>
                <w:rFonts w:ascii="Dunant" w:hAnsi="Dunant" w:cs="Arial Black"/>
                <w:bCs/>
                <w:sz w:val="20"/>
                <w:szCs w:val="20"/>
              </w:rPr>
              <w:fldChar w:fldCharType="separate"/>
            </w:r>
            <w:r>
              <w:rPr>
                <w:rFonts w:ascii="Dunant" w:hAnsi="Dunant" w:cs="Arial Black"/>
                <w:bCs/>
                <w:sz w:val="20"/>
                <w:szCs w:val="20"/>
              </w:rPr>
              <w:fldChar w:fldCharType="end"/>
            </w:r>
            <w:bookmarkEnd w:id="2"/>
            <w:r w:rsidR="00621EB1" w:rsidRPr="0020394D">
              <w:rPr>
                <w:rFonts w:ascii="Dunant" w:hAnsi="Dunant" w:cs="Arial Black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</w:tcPr>
          <w:p w:rsidR="00621EB1" w:rsidRDefault="00621EB1" w:rsidP="003C7699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5A7BD8" w:rsidRDefault="00621EB1" w:rsidP="005A7BD8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  <w:r>
              <w:rPr>
                <w:rFonts w:ascii="Dunant" w:hAnsi="Dunant" w:cs="Arial"/>
                <w:sz w:val="20"/>
                <w:szCs w:val="20"/>
              </w:rPr>
              <w:t>Unterschrift</w:t>
            </w:r>
          </w:p>
          <w:p w:rsidR="00424556" w:rsidRDefault="00424556" w:rsidP="003C7699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  <w:r>
              <w:rPr>
                <w:rFonts w:ascii="Dunant" w:hAnsi="Dunant" w:cs="Arial Black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e wählen Sie"/>
                  <w:ddList>
                    <w:listEntry w:val="bitte entsprechend auswählen"/>
                    <w:listEntry w:val="Landesgeschäftsleiter"/>
                    <w:listEntry w:val="stellvertreter des Landesgeschäftsleiters"/>
                    <w:listEntry w:val="Mitglied der Geschäftsleitung"/>
                    <w:listEntry w:val="Landesrettungskommandant"/>
                    <w:listEntry w:val="Geschäftsführerin"/>
                    <w:listEntry w:val="Geschäftsführer"/>
                  </w:ddList>
                </w:ffData>
              </w:fldChar>
            </w:r>
            <w:r>
              <w:rPr>
                <w:rFonts w:ascii="Dunant" w:hAnsi="Dunant" w:cs="Arial Black"/>
                <w:bCs/>
                <w:sz w:val="20"/>
                <w:szCs w:val="20"/>
              </w:rPr>
              <w:instrText xml:space="preserve"> FORMDROPDOWN </w:instrText>
            </w:r>
            <w:r w:rsidR="00E416E1">
              <w:rPr>
                <w:rFonts w:ascii="Dunant" w:hAnsi="Dunant" w:cs="Arial Black"/>
                <w:bCs/>
                <w:sz w:val="20"/>
                <w:szCs w:val="20"/>
              </w:rPr>
            </w:r>
            <w:r w:rsidR="00E416E1">
              <w:rPr>
                <w:rFonts w:ascii="Dunant" w:hAnsi="Dunant" w:cs="Arial Black"/>
                <w:bCs/>
                <w:sz w:val="20"/>
                <w:szCs w:val="20"/>
              </w:rPr>
              <w:fldChar w:fldCharType="separate"/>
            </w:r>
            <w:r>
              <w:rPr>
                <w:rFonts w:ascii="Dunant" w:hAnsi="Dunant" w:cs="Arial Black"/>
                <w:bCs/>
                <w:sz w:val="20"/>
                <w:szCs w:val="20"/>
              </w:rPr>
              <w:fldChar w:fldCharType="end"/>
            </w:r>
          </w:p>
          <w:p w:rsidR="00621EB1" w:rsidRPr="00621EB1" w:rsidRDefault="005A7BD8" w:rsidP="003C7699">
            <w:pPr>
              <w:autoSpaceDE w:val="0"/>
              <w:autoSpaceDN w:val="0"/>
              <w:adjustRightInd w:val="0"/>
              <w:rPr>
                <w:rFonts w:ascii="Dunant" w:hAnsi="Dunant" w:cs="Arial"/>
                <w:sz w:val="20"/>
                <w:szCs w:val="20"/>
              </w:rPr>
            </w:pPr>
            <w:r>
              <w:rPr>
                <w:rFonts w:ascii="Dunant" w:hAnsi="Dunant" w:cs="Arial Black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e wählen Sie"/>
                  <w:ddList>
                    <w:listEntry w:val="bitte auswählen"/>
                    <w:listEntry w:val="Robert P. Horacek"/>
                    <w:listEntry w:val="Mag. Alexander Preyer, MBA"/>
                    <w:listEntry w:val="Ing. Michael Sartori, MSc."/>
                    <w:listEntry w:val="Dr. Birgit Eckhart"/>
                    <w:listEntry w:val="Ing.in Friederike Weissensteiner, MSc"/>
                  </w:ddList>
                </w:ffData>
              </w:fldChar>
            </w:r>
            <w:r>
              <w:rPr>
                <w:rFonts w:ascii="Dunant" w:hAnsi="Dunant" w:cs="Arial Black"/>
                <w:bCs/>
                <w:sz w:val="20"/>
                <w:szCs w:val="20"/>
              </w:rPr>
              <w:instrText xml:space="preserve"> FORMDROPDOWN </w:instrText>
            </w:r>
            <w:r w:rsidR="00E416E1">
              <w:rPr>
                <w:rFonts w:ascii="Dunant" w:hAnsi="Dunant" w:cs="Arial Black"/>
                <w:bCs/>
                <w:sz w:val="20"/>
                <w:szCs w:val="20"/>
              </w:rPr>
            </w:r>
            <w:r w:rsidR="00E416E1">
              <w:rPr>
                <w:rFonts w:ascii="Dunant" w:hAnsi="Dunant" w:cs="Arial Black"/>
                <w:bCs/>
                <w:sz w:val="20"/>
                <w:szCs w:val="20"/>
              </w:rPr>
              <w:fldChar w:fldCharType="separate"/>
            </w:r>
            <w:r>
              <w:rPr>
                <w:rFonts w:ascii="Dunant" w:hAnsi="Dunant" w:cs="Arial Black"/>
                <w:bCs/>
                <w:sz w:val="20"/>
                <w:szCs w:val="20"/>
              </w:rPr>
              <w:fldChar w:fldCharType="end"/>
            </w:r>
            <w:r w:rsidR="00621EB1" w:rsidRPr="00621EB1">
              <w:rPr>
                <w:rFonts w:ascii="Dunant" w:hAnsi="Dunant" w:cs="Arial Black"/>
                <w:bCs/>
                <w:sz w:val="20"/>
                <w:szCs w:val="20"/>
              </w:rPr>
              <w:t xml:space="preserve">   </w:t>
            </w:r>
          </w:p>
        </w:tc>
      </w:tr>
    </w:tbl>
    <w:p w:rsidR="00907B69" w:rsidRPr="0020394D" w:rsidRDefault="00907B69" w:rsidP="003C7699">
      <w:pPr>
        <w:autoSpaceDE w:val="0"/>
        <w:autoSpaceDN w:val="0"/>
        <w:adjustRightInd w:val="0"/>
        <w:rPr>
          <w:rFonts w:ascii="Dunant" w:hAnsi="Dunant" w:cs="Arial"/>
          <w:sz w:val="20"/>
          <w:szCs w:val="20"/>
        </w:rPr>
      </w:pPr>
    </w:p>
    <w:sectPr w:rsidR="00907B69" w:rsidRPr="0020394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D0" w:rsidRDefault="00FD6BD0">
      <w:r>
        <w:separator/>
      </w:r>
    </w:p>
  </w:endnote>
  <w:endnote w:type="continuationSeparator" w:id="0">
    <w:p w:rsidR="00FD6BD0" w:rsidRDefault="00FD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RK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nant">
    <w:panose1 w:val="020B05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93" w:rsidRPr="000F4951" w:rsidRDefault="00916B93" w:rsidP="003C7699">
    <w:pPr>
      <w:jc w:val="right"/>
      <w:rPr>
        <w:rFonts w:ascii="Dunant" w:hAnsi="Dunant"/>
        <w:i/>
        <w:sz w:val="20"/>
        <w:szCs w:val="20"/>
      </w:rPr>
    </w:pPr>
    <w:r w:rsidRPr="000F4951">
      <w:rPr>
        <w:rFonts w:ascii="Dunant" w:hAnsi="Dunant"/>
        <w:i/>
        <w:sz w:val="20"/>
        <w:szCs w:val="20"/>
      </w:rPr>
      <w:t>Dieses Formular ist dem Personalakt beizufügen.</w:t>
    </w:r>
  </w:p>
  <w:p w:rsidR="000F4951" w:rsidRPr="000F4951" w:rsidRDefault="000F4951" w:rsidP="003C7699">
    <w:pPr>
      <w:jc w:val="right"/>
      <w:rPr>
        <w:rFonts w:ascii="ORKRegular" w:hAnsi="ORKRegular"/>
        <w:sz w:val="16"/>
        <w:szCs w:val="16"/>
      </w:rPr>
    </w:pPr>
  </w:p>
  <w:p w:rsidR="00303664" w:rsidRPr="000F4951" w:rsidRDefault="000F4951" w:rsidP="00621EB1">
    <w:pPr>
      <w:jc w:val="right"/>
      <w:rPr>
        <w:rFonts w:ascii="Dunant" w:hAnsi="Dunant"/>
        <w:sz w:val="20"/>
        <w:szCs w:val="20"/>
      </w:rPr>
    </w:pPr>
    <w:r w:rsidRPr="000F4951">
      <w:rPr>
        <w:rFonts w:ascii="Dunant" w:hAnsi="Dunant"/>
        <w:sz w:val="20"/>
        <w:szCs w:val="20"/>
      </w:rPr>
      <w:t>Ansuchen nebenberufliche Tätigkeit</w:t>
    </w:r>
    <w:r w:rsidR="005A7BD8">
      <w:rPr>
        <w:rFonts w:ascii="Dunant" w:hAnsi="Dunant"/>
        <w:sz w:val="20"/>
        <w:szCs w:val="20"/>
      </w:rPr>
      <w:t>, V6</w:t>
    </w:r>
    <w:r w:rsidRPr="000F4951">
      <w:rPr>
        <w:rFonts w:ascii="Dunant" w:hAnsi="Dunant"/>
        <w:sz w:val="20"/>
        <w:szCs w:val="20"/>
      </w:rPr>
      <w:t xml:space="preserve"> </w:t>
    </w:r>
    <w:r w:rsidR="00027329">
      <w:rPr>
        <w:rFonts w:ascii="Dunant" w:hAnsi="Dunant"/>
        <w:sz w:val="20"/>
        <w:szCs w:val="20"/>
      </w:rPr>
      <w:t>0</w:t>
    </w:r>
    <w:r w:rsidR="005A7BD8">
      <w:rPr>
        <w:rFonts w:ascii="Dunant" w:hAnsi="Dunant"/>
        <w:sz w:val="20"/>
        <w:szCs w:val="20"/>
      </w:rPr>
      <w:t>5</w:t>
    </w:r>
    <w:r w:rsidR="00303664">
      <w:rPr>
        <w:rFonts w:ascii="Dunant" w:hAnsi="Dunant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D0" w:rsidRDefault="00FD6BD0">
      <w:r>
        <w:separator/>
      </w:r>
    </w:p>
  </w:footnote>
  <w:footnote w:type="continuationSeparator" w:id="0">
    <w:p w:rsidR="00FD6BD0" w:rsidRDefault="00FD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93" w:rsidRPr="000F4951" w:rsidRDefault="0020394D" w:rsidP="003C7699">
    <w:pPr>
      <w:pStyle w:val="Kopfzeile"/>
      <w:jc w:val="center"/>
      <w:rPr>
        <w:rFonts w:ascii="Dunant" w:hAnsi="Dunant"/>
        <w:sz w:val="22"/>
        <w:szCs w:val="22"/>
      </w:rPr>
    </w:pPr>
    <w:r w:rsidRPr="000F4951">
      <w:rPr>
        <w:rFonts w:ascii="Dunant" w:hAnsi="Dunant"/>
        <w:noProof/>
        <w:sz w:val="22"/>
        <w:szCs w:val="22"/>
      </w:rPr>
      <w:drawing>
        <wp:inline distT="0" distB="0" distL="0" distR="0" wp14:anchorId="4DCFF6D3" wp14:editId="3E3CD033">
          <wp:extent cx="2133600" cy="561975"/>
          <wp:effectExtent l="0" t="0" r="0" b="9525"/>
          <wp:docPr id="1" name="Bild 1" descr="AlzM_WRK_1z_Slogan_links einzeil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lzM_WRK_1z_Slogan_links einzeil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10F6"/>
    <w:multiLevelType w:val="multilevel"/>
    <w:tmpl w:val="0C07001F"/>
    <w:styleLink w:val="INHALT1"/>
    <w:lvl w:ilvl="0">
      <w:start w:val="1"/>
      <w:numFmt w:val="decimal"/>
      <w:lvlText w:val="%1."/>
      <w:lvlJc w:val="left"/>
      <w:pPr>
        <w:tabs>
          <w:tab w:val="num" w:pos="1440"/>
        </w:tabs>
        <w:ind w:left="360" w:hanging="360"/>
      </w:pPr>
      <w:rPr>
        <w:rFonts w:ascii="ORKRegular" w:hAnsi="ORKRegular"/>
        <w:sz w:val="32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4320" w:hanging="1440"/>
      </w:pPr>
    </w:lvl>
  </w:abstractNum>
  <w:abstractNum w:abstractNumId="1" w15:restartNumberingAfterBreak="0">
    <w:nsid w:val="63DD5E8F"/>
    <w:multiLevelType w:val="multilevel"/>
    <w:tmpl w:val="0C07001F"/>
    <w:styleLink w:val="Formatvorlage2"/>
    <w:lvl w:ilvl="0">
      <w:start w:val="1"/>
      <w:numFmt w:val="decimal"/>
      <w:lvlText w:val="%1."/>
      <w:lvlJc w:val="left"/>
      <w:pPr>
        <w:tabs>
          <w:tab w:val="num" w:pos="144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4320" w:hanging="1440"/>
      </w:pPr>
    </w:lvl>
  </w:abstractNum>
  <w:abstractNum w:abstractNumId="2" w15:restartNumberingAfterBreak="0">
    <w:nsid w:val="6DFE6820"/>
    <w:multiLevelType w:val="multilevel"/>
    <w:tmpl w:val="0C07001F"/>
    <w:styleLink w:val="INHALT2"/>
    <w:lvl w:ilvl="0">
      <w:start w:val="1"/>
      <w:numFmt w:val="decimal"/>
      <w:lvlText w:val="%1."/>
      <w:lvlJc w:val="left"/>
      <w:pPr>
        <w:tabs>
          <w:tab w:val="num" w:pos="180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1152" w:hanging="432"/>
      </w:pPr>
      <w:rPr>
        <w:rFonts w:ascii="ORKRegular" w:hAnsi="ORKRegular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08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68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9"/>
    <w:rsid w:val="00027329"/>
    <w:rsid w:val="000336F3"/>
    <w:rsid w:val="00067B7D"/>
    <w:rsid w:val="000926F0"/>
    <w:rsid w:val="000B7103"/>
    <w:rsid w:val="000F4951"/>
    <w:rsid w:val="000F5274"/>
    <w:rsid w:val="00197C4D"/>
    <w:rsid w:val="001E0EA2"/>
    <w:rsid w:val="0020394D"/>
    <w:rsid w:val="00213FBC"/>
    <w:rsid w:val="002A032D"/>
    <w:rsid w:val="00303664"/>
    <w:rsid w:val="00305096"/>
    <w:rsid w:val="00360B84"/>
    <w:rsid w:val="003C7699"/>
    <w:rsid w:val="00417197"/>
    <w:rsid w:val="00424556"/>
    <w:rsid w:val="00472AA4"/>
    <w:rsid w:val="004D42DB"/>
    <w:rsid w:val="00565763"/>
    <w:rsid w:val="005A7BD8"/>
    <w:rsid w:val="005E3F75"/>
    <w:rsid w:val="005E7D38"/>
    <w:rsid w:val="005F7579"/>
    <w:rsid w:val="00602A50"/>
    <w:rsid w:val="00621EB1"/>
    <w:rsid w:val="0063533E"/>
    <w:rsid w:val="00684543"/>
    <w:rsid w:val="006854A3"/>
    <w:rsid w:val="006A0CD5"/>
    <w:rsid w:val="00733DC2"/>
    <w:rsid w:val="00746C9F"/>
    <w:rsid w:val="007E6383"/>
    <w:rsid w:val="008551D9"/>
    <w:rsid w:val="008567AA"/>
    <w:rsid w:val="008B5E32"/>
    <w:rsid w:val="008E1D07"/>
    <w:rsid w:val="008F31E4"/>
    <w:rsid w:val="00907B69"/>
    <w:rsid w:val="00916B93"/>
    <w:rsid w:val="0096031A"/>
    <w:rsid w:val="00981DD2"/>
    <w:rsid w:val="00A21DBC"/>
    <w:rsid w:val="00A45F6A"/>
    <w:rsid w:val="00A4640D"/>
    <w:rsid w:val="00A47B00"/>
    <w:rsid w:val="00A913FC"/>
    <w:rsid w:val="00AC321D"/>
    <w:rsid w:val="00B314B2"/>
    <w:rsid w:val="00BA2F4A"/>
    <w:rsid w:val="00BE284D"/>
    <w:rsid w:val="00D36E61"/>
    <w:rsid w:val="00D62E2A"/>
    <w:rsid w:val="00E24535"/>
    <w:rsid w:val="00E416E1"/>
    <w:rsid w:val="00E74547"/>
    <w:rsid w:val="00EA15CA"/>
    <w:rsid w:val="00F051F3"/>
    <w:rsid w:val="00F1378C"/>
    <w:rsid w:val="00F6369C"/>
    <w:rsid w:val="00FB7F31"/>
    <w:rsid w:val="00FC6F28"/>
    <w:rsid w:val="00FD4169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B7F736-1C42-47ED-BB56-059AB0EE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2">
    <w:name w:val="Formatvorlage2"/>
    <w:basedOn w:val="KeineListe"/>
    <w:rsid w:val="00E24535"/>
    <w:pPr>
      <w:numPr>
        <w:numId w:val="1"/>
      </w:numPr>
    </w:pPr>
  </w:style>
  <w:style w:type="numbering" w:customStyle="1" w:styleId="INHALT1">
    <w:name w:val="INHALT 1"/>
    <w:basedOn w:val="KeineListe"/>
    <w:rsid w:val="00E24535"/>
    <w:pPr>
      <w:numPr>
        <w:numId w:val="2"/>
      </w:numPr>
    </w:pPr>
  </w:style>
  <w:style w:type="numbering" w:customStyle="1" w:styleId="INHALT2">
    <w:name w:val="INHALT 2"/>
    <w:basedOn w:val="KeineListe"/>
    <w:rsid w:val="00E24535"/>
    <w:pPr>
      <w:numPr>
        <w:numId w:val="3"/>
      </w:numPr>
    </w:pPr>
  </w:style>
  <w:style w:type="paragraph" w:styleId="Kopfzeile">
    <w:name w:val="header"/>
    <w:basedOn w:val="Standard"/>
    <w:rsid w:val="003C76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76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C7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02A5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050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74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.rainer\Lokale%20Einstellungen\Temporary%20Internet%20Files\OLK3\Vereinbarung%20&#252;ber%20nebenberufliche%20T&#228;tigkei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4AE6-9120-400D-801F-1508F1A8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Vereinbarung über nebenberufliche Tätigkeit.dot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über nebenberufliche Tätigkeit</vt:lpstr>
    </vt:vector>
  </TitlesOfParts>
  <Company>Wiener Rotes Kreuz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über nebenberufliche Tätigkeit</dc:title>
  <dc:creator>m.eder</dc:creator>
  <cp:lastModifiedBy>Heidecker Edith (OeRK-W)</cp:lastModifiedBy>
  <cp:revision>3</cp:revision>
  <cp:lastPrinted>2009-02-05T11:00:00Z</cp:lastPrinted>
  <dcterms:created xsi:type="dcterms:W3CDTF">2024-06-05T08:45:00Z</dcterms:created>
  <dcterms:modified xsi:type="dcterms:W3CDTF">2024-06-05T08:45:00Z</dcterms:modified>
</cp:coreProperties>
</file>